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98"/>
        <w:gridCol w:w="22"/>
        <w:gridCol w:w="9875"/>
        <w:gridCol w:w="61"/>
      </w:tblGrid>
      <w:tr w:rsidR="00450C64" w:rsidRPr="0064030B" w14:paraId="00E3F2EC" w14:textId="77777777" w:rsidTr="00450C64">
        <w:trPr>
          <w:trHeight w:val="756"/>
          <w:jc w:val="center"/>
        </w:trPr>
        <w:tc>
          <w:tcPr>
            <w:tcW w:w="498" w:type="dxa"/>
            <w:shd w:val="clear" w:color="auto" w:fill="D9D9D9" w:themeFill="background1" w:themeFillShade="D9"/>
            <w:tcMar>
              <w:top w:w="0" w:type="dxa"/>
            </w:tcMar>
          </w:tcPr>
          <w:p w14:paraId="54A1038A" w14:textId="77777777" w:rsidR="00AD6E6B" w:rsidRPr="0097090D" w:rsidRDefault="00AD6E6B" w:rsidP="0097090D">
            <w:pPr>
              <w:jc w:val="center"/>
              <w:rPr>
                <w:rFonts w:ascii="Lato" w:hAnsi="Lato" w:cs="Calibri"/>
                <w:sz w:val="32"/>
                <w:szCs w:val="32"/>
              </w:rPr>
            </w:pPr>
          </w:p>
        </w:tc>
        <w:tc>
          <w:tcPr>
            <w:tcW w:w="9958" w:type="dxa"/>
            <w:gridSpan w:val="3"/>
            <w:shd w:val="clear" w:color="auto" w:fill="D9D9D9" w:themeFill="background1" w:themeFillShade="D9"/>
          </w:tcPr>
          <w:p w14:paraId="4011AB43" w14:textId="45B1F47A" w:rsidR="00AD6E6B" w:rsidRPr="0097090D" w:rsidRDefault="00964774" w:rsidP="0097090D">
            <w:pPr>
              <w:pStyle w:val="Heading1"/>
              <w:jc w:val="center"/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</w:pPr>
            <w:r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 xml:space="preserve">Product </w:t>
            </w:r>
            <w:r w:rsidR="00F1113C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>Q</w:t>
            </w:r>
            <w:r w:rsidR="004A619A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>uote</w:t>
            </w:r>
            <w:r w:rsidR="006E5442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 xml:space="preserve"> #</w:t>
            </w:r>
            <w:r w:rsidR="00070BEA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 xml:space="preserve"> &lt;&lt;</w:t>
            </w:r>
            <w:proofErr w:type="spellStart"/>
            <w:r w:rsidR="00070BEA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>column_firstrow:Quote</w:t>
            </w:r>
            <w:proofErr w:type="spellEnd"/>
            <w:r w:rsidR="00070BEA" w:rsidRPr="0097090D">
              <w:rPr>
                <w:rFonts w:ascii="Lato" w:hAnsi="Lato" w:cs="Calibri"/>
                <w:b/>
                <w:bCs w:val="0"/>
                <w:color w:val="auto"/>
                <w:sz w:val="32"/>
                <w:szCs w:val="32"/>
              </w:rPr>
              <w:t xml:space="preserve"> #&gt;&gt;</w:t>
            </w:r>
          </w:p>
        </w:tc>
      </w:tr>
      <w:tr w:rsidR="00450C64" w:rsidRPr="0064030B" w14:paraId="02BD2F38" w14:textId="77777777" w:rsidTr="00450C64">
        <w:trPr>
          <w:trHeight w:val="288"/>
          <w:jc w:val="center"/>
        </w:trPr>
        <w:tc>
          <w:tcPr>
            <w:tcW w:w="10456" w:type="dxa"/>
            <w:gridSpan w:val="4"/>
            <w:tcBorders>
              <w:bottom w:val="dotted" w:sz="4" w:space="0" w:color="3C7483" w:themeColor="accent3" w:themeShade="80"/>
            </w:tcBorders>
            <w:shd w:val="clear" w:color="auto" w:fill="FFFFFF" w:themeFill="background1"/>
            <w:tcMar>
              <w:top w:w="0" w:type="dxa"/>
            </w:tcMar>
          </w:tcPr>
          <w:p w14:paraId="2216E939" w14:textId="77777777" w:rsidR="006E5442" w:rsidRDefault="006E5442" w:rsidP="0064030B">
            <w:pPr>
              <w:pStyle w:val="DateandNumber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1E3AD129" w14:textId="5850AB44" w:rsidR="006E5442" w:rsidRPr="0097090D" w:rsidRDefault="006E5442" w:rsidP="0064030B">
            <w:pPr>
              <w:pStyle w:val="DateandNumber"/>
              <w:jc w:val="left"/>
              <w:rPr>
                <w:rFonts w:ascii="Lato" w:hAnsi="Lato" w:cs="Calibri"/>
                <w:color w:val="auto"/>
                <w:sz w:val="28"/>
                <w:szCs w:val="28"/>
              </w:rPr>
            </w:pPr>
            <w:r w:rsidRPr="0097090D">
              <w:rPr>
                <w:rFonts w:ascii="Lato" w:hAnsi="Lato" w:cs="Calibri"/>
                <w:color w:val="auto"/>
                <w:sz w:val="28"/>
                <w:szCs w:val="28"/>
              </w:rPr>
              <w:t>&lt;&lt;</w:t>
            </w:r>
            <w:proofErr w:type="spellStart"/>
            <w:r w:rsidRPr="0097090D">
              <w:rPr>
                <w:rFonts w:ascii="Lato" w:hAnsi="Lato" w:cs="Calibri"/>
                <w:color w:val="auto"/>
                <w:sz w:val="28"/>
                <w:szCs w:val="28"/>
              </w:rPr>
              <w:t>account_name</w:t>
            </w:r>
            <w:proofErr w:type="spellEnd"/>
            <w:r w:rsidRPr="0097090D">
              <w:rPr>
                <w:rFonts w:ascii="Lato" w:hAnsi="Lato" w:cs="Calibri"/>
                <w:color w:val="auto"/>
                <w:sz w:val="28"/>
                <w:szCs w:val="28"/>
              </w:rPr>
              <w:t>&gt;&gt;</w:t>
            </w:r>
          </w:p>
          <w:p w14:paraId="779AA51D" w14:textId="5176E597" w:rsidR="006E5442" w:rsidRPr="0064030B" w:rsidRDefault="006E5442" w:rsidP="0064030B">
            <w:pPr>
              <w:pStyle w:val="DateandNumber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</w:tc>
      </w:tr>
      <w:tr w:rsidR="00450C64" w:rsidRPr="0064030B" w14:paraId="499B14F9" w14:textId="77777777" w:rsidTr="00450C64">
        <w:trPr>
          <w:gridAfter w:val="1"/>
          <w:wAfter w:w="61" w:type="dxa"/>
          <w:trHeight w:val="1155"/>
          <w:jc w:val="center"/>
        </w:trPr>
        <w:tc>
          <w:tcPr>
            <w:tcW w:w="520" w:type="dxa"/>
            <w:gridSpan w:val="2"/>
            <w:tcBorders>
              <w:top w:val="dotted" w:sz="4" w:space="0" w:color="3C7483" w:themeColor="accent3" w:themeShade="80"/>
            </w:tcBorders>
            <w:shd w:val="clear" w:color="auto" w:fill="FFFFFF" w:themeFill="background1"/>
            <w:tcMar>
              <w:top w:w="0" w:type="dxa"/>
            </w:tcMar>
          </w:tcPr>
          <w:p w14:paraId="507EAB3E" w14:textId="77777777" w:rsidR="0064030B" w:rsidRDefault="0064030B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088D1453" w14:textId="77777777" w:rsidR="00A04456" w:rsidRDefault="00A04456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766C3AE7" w14:textId="77777777" w:rsidR="00A04456" w:rsidRDefault="00A04456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32DCFB2F" w14:textId="77777777" w:rsidR="00A04456" w:rsidRDefault="00A04456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3EA76E77" w14:textId="77777777" w:rsidR="00A04456" w:rsidRDefault="00A04456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  <w:p w14:paraId="2EC91731" w14:textId="629D1124" w:rsidR="00A04456" w:rsidRPr="0064030B" w:rsidRDefault="00A04456" w:rsidP="0064030B">
            <w:pPr>
              <w:pStyle w:val="headings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</w:tc>
        <w:tc>
          <w:tcPr>
            <w:tcW w:w="9875" w:type="dxa"/>
            <w:tcBorders>
              <w:top w:val="dotted" w:sz="4" w:space="0" w:color="3C7483" w:themeColor="accent3" w:themeShade="80"/>
            </w:tcBorders>
            <w:shd w:val="clear" w:color="auto" w:fill="FFFFFF" w:themeFill="background1"/>
          </w:tcPr>
          <w:p w14:paraId="73EA5461" w14:textId="7FB40771" w:rsidR="00A04456" w:rsidRDefault="00A04456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TO:</w:t>
            </w:r>
          </w:p>
          <w:p w14:paraId="7BF0F9B7" w14:textId="5B7308AE" w:rsidR="00341B0B" w:rsidRDefault="00341B0B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color w:val="auto"/>
                <w:sz w:val="20"/>
                <w:szCs w:val="20"/>
              </w:rPr>
              <w:t>column_firstrow:Contact</w:t>
            </w:r>
            <w:proofErr w:type="spellEnd"/>
            <w:r>
              <w:rPr>
                <w:rFonts w:ascii="Lato" w:hAnsi="Lato" w:cs="Calibri"/>
                <w:color w:val="auto"/>
                <w:sz w:val="20"/>
                <w:szCs w:val="20"/>
              </w:rPr>
              <w:t xml:space="preserve"> Person&gt;&gt;</w:t>
            </w:r>
          </w:p>
          <w:p w14:paraId="738B6DD8" w14:textId="6280A2C3" w:rsidR="0064030B" w:rsidRPr="0064030B" w:rsidRDefault="00341B0B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color w:val="auto"/>
                <w:sz w:val="20"/>
                <w:szCs w:val="20"/>
              </w:rPr>
              <w:t>column_firstrow:Client</w:t>
            </w:r>
            <w:proofErr w:type="spellEnd"/>
            <w:r>
              <w:rPr>
                <w:rFonts w:ascii="Lato" w:hAnsi="Lato" w:cs="Calibri"/>
                <w:color w:val="auto"/>
                <w:sz w:val="20"/>
                <w:szCs w:val="20"/>
              </w:rPr>
              <w:t>&gt;&gt;</w:t>
            </w:r>
          </w:p>
          <w:p w14:paraId="4701ED68" w14:textId="7EF836E0" w:rsidR="0064030B" w:rsidRPr="0064030B" w:rsidRDefault="00341B0B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color w:val="auto"/>
                <w:sz w:val="20"/>
                <w:szCs w:val="20"/>
              </w:rPr>
              <w:t>column_firstrow:</w:t>
            </w:r>
            <w:r w:rsidRPr="00341B0B">
              <w:rPr>
                <w:rFonts w:ascii="Lato" w:hAnsi="Lato" w:cs="Calibri"/>
                <w:color w:val="auto"/>
                <w:sz w:val="20"/>
                <w:szCs w:val="20"/>
              </w:rPr>
              <w:t>Billing</w:t>
            </w:r>
            <w:proofErr w:type="spellEnd"/>
            <w:r w:rsidRPr="00341B0B">
              <w:rPr>
                <w:rFonts w:ascii="Lato" w:hAnsi="Lato" w:cs="Calibri"/>
                <w:color w:val="auto"/>
                <w:sz w:val="20"/>
                <w:szCs w:val="20"/>
              </w:rPr>
              <w:t xml:space="preserve"> Address</w:t>
            </w:r>
            <w:r>
              <w:rPr>
                <w:rFonts w:ascii="Lato" w:hAnsi="Lato" w:cs="Calibri"/>
                <w:color w:val="auto"/>
                <w:sz w:val="20"/>
                <w:szCs w:val="20"/>
              </w:rPr>
              <w:t>&gt;&gt;</w:t>
            </w:r>
          </w:p>
          <w:p w14:paraId="2FFD8506" w14:textId="527A6A2E" w:rsidR="0064030B" w:rsidRPr="0064030B" w:rsidRDefault="006E5442" w:rsidP="00450C64">
            <w:pPr>
              <w:pStyle w:val="rightalignedtext"/>
              <w:ind w:right="-672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color w:val="auto"/>
                <w:sz w:val="20"/>
                <w:szCs w:val="20"/>
              </w:rPr>
              <w:t>column_firstrow:Phone</w:t>
            </w:r>
            <w:proofErr w:type="spellEnd"/>
            <w:r>
              <w:rPr>
                <w:rFonts w:ascii="Lato" w:hAnsi="Lato" w:cs="Calibri"/>
                <w:color w:val="auto"/>
                <w:sz w:val="20"/>
                <w:szCs w:val="20"/>
              </w:rPr>
              <w:t>&gt;&gt;</w:t>
            </w:r>
          </w:p>
          <w:p w14:paraId="06930F9B" w14:textId="77777777" w:rsidR="0064030B" w:rsidRDefault="006E5442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color w:val="auto"/>
                <w:sz w:val="20"/>
                <w:szCs w:val="20"/>
              </w:rPr>
              <w:t>column_firstrow:Customer</w:t>
            </w:r>
            <w:proofErr w:type="spellEnd"/>
            <w:r>
              <w:rPr>
                <w:rFonts w:ascii="Lato" w:hAnsi="Lato" w:cs="Calibri"/>
                <w:color w:val="auto"/>
                <w:sz w:val="20"/>
                <w:szCs w:val="20"/>
              </w:rPr>
              <w:t xml:space="preserve"> ID&gt;&gt;</w:t>
            </w:r>
          </w:p>
          <w:p w14:paraId="0E2F59F7" w14:textId="254942C4" w:rsidR="00BC067D" w:rsidRPr="0064030B" w:rsidRDefault="00BC067D" w:rsidP="0064030B">
            <w:pPr>
              <w:pStyle w:val="rightalignedtext"/>
              <w:jc w:val="left"/>
              <w:rPr>
                <w:rFonts w:ascii="Lato" w:hAnsi="Lato" w:cs="Calibri"/>
                <w:color w:val="auto"/>
                <w:sz w:val="20"/>
                <w:szCs w:val="20"/>
              </w:rPr>
            </w:pPr>
          </w:p>
        </w:tc>
      </w:tr>
    </w:tbl>
    <w:p w14:paraId="5D806FCB" w14:textId="52CA72D7" w:rsidR="00954EF9" w:rsidRDefault="00954EF9" w:rsidP="004F202D">
      <w:pPr>
        <w:rPr>
          <w:rFonts w:ascii="Lato" w:hAnsi="Lato" w:cs="Calibri"/>
          <w:sz w:val="20"/>
          <w:szCs w:val="20"/>
        </w:rPr>
      </w:pPr>
    </w:p>
    <w:p w14:paraId="1BAE278B" w14:textId="77777777" w:rsidR="00BC067D" w:rsidRPr="0064030B" w:rsidRDefault="00BC067D" w:rsidP="004F202D">
      <w:pPr>
        <w:rPr>
          <w:rFonts w:ascii="Lato" w:hAnsi="Lato" w:cs="Calibri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02"/>
        <w:gridCol w:w="1867"/>
        <w:gridCol w:w="2023"/>
        <w:gridCol w:w="2010"/>
        <w:gridCol w:w="2463"/>
      </w:tblGrid>
      <w:tr w:rsidR="006E5442" w:rsidRPr="0064030B" w14:paraId="0C8E362E" w14:textId="77777777" w:rsidTr="000C2866">
        <w:trPr>
          <w:cantSplit/>
          <w:trHeight w:val="267"/>
          <w:jc w:val="center"/>
        </w:trPr>
        <w:tc>
          <w:tcPr>
            <w:tcW w:w="1702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234DA8B2" w14:textId="77777777" w:rsidR="006E5442" w:rsidRPr="0064030B" w:rsidRDefault="006E5442" w:rsidP="006E5442">
            <w:pPr>
              <w:pStyle w:val="ColumnHeadings"/>
            </w:pPr>
            <w:r w:rsidRPr="0064030B">
              <w:t>Salesperson</w:t>
            </w:r>
          </w:p>
        </w:tc>
        <w:tc>
          <w:tcPr>
            <w:tcW w:w="1867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3A750724" w14:textId="77777777" w:rsidR="006E5442" w:rsidRPr="0064030B" w:rsidRDefault="006E5442" w:rsidP="006E5442">
            <w:pPr>
              <w:pStyle w:val="ColumnHeadings"/>
            </w:pPr>
            <w:r w:rsidRPr="0064030B">
              <w:t>Shipping Method</w:t>
            </w:r>
          </w:p>
        </w:tc>
        <w:tc>
          <w:tcPr>
            <w:tcW w:w="2023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369FC220" w14:textId="77777777" w:rsidR="006E5442" w:rsidRPr="0064030B" w:rsidRDefault="006E5442" w:rsidP="006E5442">
            <w:pPr>
              <w:pStyle w:val="ColumnHeadings"/>
            </w:pPr>
            <w:r w:rsidRPr="0064030B">
              <w:t>Shipping Terms</w:t>
            </w:r>
          </w:p>
        </w:tc>
        <w:tc>
          <w:tcPr>
            <w:tcW w:w="201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29E71B7F" w14:textId="77777777" w:rsidR="006E5442" w:rsidRPr="0064030B" w:rsidRDefault="006E5442" w:rsidP="006E5442">
            <w:pPr>
              <w:pStyle w:val="ColumnHeadings"/>
            </w:pPr>
            <w:r w:rsidRPr="0064030B">
              <w:t>Delivery Date</w:t>
            </w:r>
          </w:p>
        </w:tc>
        <w:tc>
          <w:tcPr>
            <w:tcW w:w="2463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56BC301A" w14:textId="77777777" w:rsidR="006E5442" w:rsidRPr="0064030B" w:rsidRDefault="006E5442" w:rsidP="006E5442">
            <w:pPr>
              <w:pStyle w:val="ColumnHeadings"/>
            </w:pPr>
            <w:r w:rsidRPr="0064030B">
              <w:t>Due Date</w:t>
            </w:r>
          </w:p>
        </w:tc>
      </w:tr>
      <w:tr w:rsidR="006E5442" w:rsidRPr="0064030B" w14:paraId="4D5BD5AA" w14:textId="77777777" w:rsidTr="000C2866">
        <w:trPr>
          <w:cantSplit/>
          <w:trHeight w:val="600"/>
          <w:jc w:val="center"/>
        </w:trPr>
        <w:tc>
          <w:tcPr>
            <w:tcW w:w="1702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46C1494B" w14:textId="6C893CFD" w:rsidR="006E5442" w:rsidRPr="0064030B" w:rsidRDefault="006E5442" w:rsidP="006E544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user_name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>&gt;&gt;</w:t>
            </w:r>
          </w:p>
        </w:tc>
        <w:tc>
          <w:tcPr>
            <w:tcW w:w="1867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3E7D02AE" w14:textId="76983B03" w:rsidR="006E5442" w:rsidRPr="0064030B" w:rsidRDefault="006E5442" w:rsidP="006E544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column_firstrow:Shipping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Method&gt;&gt;</w:t>
            </w:r>
          </w:p>
        </w:tc>
        <w:tc>
          <w:tcPr>
            <w:tcW w:w="2023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5CDCAE3E" w14:textId="4A9177AC" w:rsidR="006E5442" w:rsidRPr="0064030B" w:rsidRDefault="006E5442" w:rsidP="006E544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column_firstrow:Shipping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Terms&gt;&gt;</w:t>
            </w:r>
          </w:p>
        </w:tc>
        <w:tc>
          <w:tcPr>
            <w:tcW w:w="201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1915715E" w14:textId="5932E207" w:rsidR="006E5442" w:rsidRPr="0064030B" w:rsidRDefault="006E5442" w:rsidP="006E544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column_firstrow:Delivery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Date&gt;&gt;</w:t>
            </w:r>
          </w:p>
        </w:tc>
        <w:tc>
          <w:tcPr>
            <w:tcW w:w="2463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46232554" w14:textId="4B7DA7D2" w:rsidR="006E5442" w:rsidRPr="0064030B" w:rsidRDefault="006E5442" w:rsidP="006E5442">
            <w:pPr>
              <w:ind w:right="-485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</w:t>
            </w:r>
            <w:r w:rsidR="0092377E">
              <w:rPr>
                <w:rFonts w:ascii="Lato" w:hAnsi="Lato" w:cs="Calibri"/>
                <w:sz w:val="20"/>
                <w:szCs w:val="20"/>
              </w:rPr>
              <w:t>Due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92377E">
              <w:rPr>
                <w:rFonts w:ascii="Lato" w:hAnsi="Lato" w:cs="Calibri"/>
                <w:sz w:val="20"/>
                <w:szCs w:val="20"/>
              </w:rPr>
              <w:t>Date</w:t>
            </w:r>
            <w:r>
              <w:rPr>
                <w:rFonts w:ascii="Lato" w:hAnsi="Lato" w:cs="Calibri"/>
                <w:sz w:val="20"/>
                <w:szCs w:val="20"/>
              </w:rPr>
              <w:t>&gt;&gt;</w:t>
            </w:r>
          </w:p>
        </w:tc>
      </w:tr>
    </w:tbl>
    <w:p w14:paraId="5720C5E7" w14:textId="032FB11A" w:rsidR="009C1689" w:rsidRDefault="009C1689" w:rsidP="00F56369">
      <w:pPr>
        <w:rPr>
          <w:rFonts w:ascii="Lato" w:hAnsi="Lato" w:cs="Calibri"/>
          <w:sz w:val="20"/>
          <w:szCs w:val="20"/>
        </w:rPr>
      </w:pPr>
    </w:p>
    <w:p w14:paraId="57A9EF5C" w14:textId="2D50901D" w:rsidR="00BC067D" w:rsidRDefault="00BC067D" w:rsidP="00F56369">
      <w:pPr>
        <w:rPr>
          <w:rFonts w:ascii="Lato" w:hAnsi="Lato" w:cs="Calibri"/>
          <w:sz w:val="20"/>
          <w:szCs w:val="20"/>
        </w:rPr>
      </w:pPr>
    </w:p>
    <w:p w14:paraId="06B58467" w14:textId="77777777" w:rsidR="00BC067D" w:rsidRPr="0064030B" w:rsidRDefault="00BC067D" w:rsidP="00F56369">
      <w:pPr>
        <w:rPr>
          <w:rFonts w:ascii="Lato" w:hAnsi="Lato" w:cs="Calibri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1413"/>
        <w:gridCol w:w="1701"/>
        <w:gridCol w:w="1276"/>
        <w:gridCol w:w="906"/>
        <w:gridCol w:w="2800"/>
      </w:tblGrid>
      <w:tr w:rsidR="00BC067D" w:rsidRPr="0064030B" w14:paraId="1FFF3E32" w14:textId="77777777" w:rsidTr="00450C64">
        <w:trPr>
          <w:cantSplit/>
          <w:trHeight w:val="216"/>
          <w:jc w:val="center"/>
        </w:trPr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1F552562" w14:textId="704510A5" w:rsidR="00F1654D" w:rsidRPr="0064030B" w:rsidRDefault="00070BEA" w:rsidP="006E5442">
            <w:pPr>
              <w:pStyle w:val="ColumnHeadings"/>
            </w:pPr>
            <w:r>
              <w:t>&lt;&lt;</w:t>
            </w:r>
            <w:proofErr w:type="spellStart"/>
            <w:r>
              <w:t>subitems_header</w:t>
            </w:r>
            <w:proofErr w:type="spellEnd"/>
            <w:r>
              <w:t>&gt;&gt;</w:t>
            </w:r>
          </w:p>
        </w:tc>
        <w:tc>
          <w:tcPr>
            <w:tcW w:w="1413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2087DAC0" w14:textId="3F0CF528" w:rsidR="00F1654D" w:rsidRPr="0064030B" w:rsidRDefault="00F1654D" w:rsidP="006E5442">
            <w:pPr>
              <w:pStyle w:val="ColumnHeadings"/>
            </w:pPr>
          </w:p>
        </w:tc>
        <w:tc>
          <w:tcPr>
            <w:tcW w:w="1701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16DFA96E" w14:textId="6E36F813" w:rsidR="00F1654D" w:rsidRPr="0064030B" w:rsidRDefault="00F1654D" w:rsidP="006E5442">
            <w:pPr>
              <w:pStyle w:val="ColumnHeadings"/>
            </w:pPr>
          </w:p>
        </w:tc>
        <w:tc>
          <w:tcPr>
            <w:tcW w:w="1276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1D73A4D9" w14:textId="4A8B76FE" w:rsidR="00F1654D" w:rsidRPr="0064030B" w:rsidRDefault="00F1654D" w:rsidP="006E5442">
            <w:pPr>
              <w:pStyle w:val="ColumnHeadings"/>
            </w:pPr>
          </w:p>
        </w:tc>
        <w:tc>
          <w:tcPr>
            <w:tcW w:w="906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7887E209" w14:textId="0236E71A" w:rsidR="00F1654D" w:rsidRPr="0064030B" w:rsidRDefault="00F1654D" w:rsidP="006E5442">
            <w:pPr>
              <w:pStyle w:val="ColumnHeadings"/>
            </w:pPr>
          </w:p>
        </w:tc>
        <w:tc>
          <w:tcPr>
            <w:tcW w:w="280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D9D9D9" w:themeFill="background1" w:themeFillShade="D9"/>
            <w:vAlign w:val="center"/>
          </w:tcPr>
          <w:p w14:paraId="0FF75EDF" w14:textId="29311A9A" w:rsidR="00F1654D" w:rsidRPr="0064030B" w:rsidRDefault="00F1654D" w:rsidP="006E5442">
            <w:pPr>
              <w:pStyle w:val="ColumnHeadings"/>
            </w:pPr>
          </w:p>
        </w:tc>
      </w:tr>
      <w:tr w:rsidR="00BC067D" w:rsidRPr="00D4465B" w14:paraId="625EA131" w14:textId="77777777" w:rsidTr="00450C64">
        <w:trPr>
          <w:cantSplit/>
          <w:trHeight w:val="216"/>
          <w:jc w:val="center"/>
        </w:trPr>
        <w:tc>
          <w:tcPr>
            <w:tcW w:w="1984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1E01CBF3" w14:textId="1CCEA7ED" w:rsidR="00F1654D" w:rsidRPr="00D4465B" w:rsidRDefault="00070BEA" w:rsidP="00AA16FA">
            <w:pPr>
              <w:rPr>
                <w:rFonts w:ascii="Lato" w:hAnsi="Lato" w:cs="Calibri"/>
                <w:szCs w:val="16"/>
              </w:rPr>
            </w:pPr>
            <w:r w:rsidRPr="00D4465B">
              <w:rPr>
                <w:rFonts w:ascii="Lato" w:hAnsi="Lato" w:cs="Calibri"/>
                <w:szCs w:val="16"/>
              </w:rPr>
              <w:t>&lt;&lt;</w:t>
            </w:r>
            <w:proofErr w:type="spellStart"/>
            <w:r w:rsidRPr="00D4465B">
              <w:rPr>
                <w:rFonts w:ascii="Lato" w:hAnsi="Lato" w:cs="Calibri"/>
                <w:szCs w:val="16"/>
              </w:rPr>
              <w:t>subitems_body</w:t>
            </w:r>
            <w:proofErr w:type="spellEnd"/>
            <w:r w:rsidRPr="00D4465B">
              <w:rPr>
                <w:rFonts w:ascii="Lato" w:hAnsi="Lato" w:cs="Calibri"/>
                <w:szCs w:val="16"/>
              </w:rPr>
              <w:t>&gt;&gt;</w:t>
            </w:r>
          </w:p>
        </w:tc>
        <w:tc>
          <w:tcPr>
            <w:tcW w:w="1413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45F9DD34" w14:textId="77777777" w:rsidR="00F1654D" w:rsidRPr="00D4465B" w:rsidRDefault="00F1654D" w:rsidP="00AA16FA">
            <w:pPr>
              <w:rPr>
                <w:rFonts w:ascii="Lato" w:hAnsi="Lato" w:cs="Calibri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1DA7E903" w14:textId="77777777" w:rsidR="00F1654D" w:rsidRPr="00D4465B" w:rsidRDefault="00F1654D" w:rsidP="00AA16FA">
            <w:pPr>
              <w:rPr>
                <w:rFonts w:ascii="Lato" w:hAnsi="Lato" w:cs="Calibri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A2D8C1" w14:textId="77777777" w:rsidR="00F1654D" w:rsidRPr="00D4465B" w:rsidRDefault="00F1654D" w:rsidP="00D4465B">
            <w:pPr>
              <w:pStyle w:val="Amount"/>
              <w:rPr>
                <w:rFonts w:ascii="Lato" w:hAnsi="Lato" w:cs="Calibri"/>
                <w:szCs w:val="16"/>
              </w:rPr>
            </w:pPr>
          </w:p>
        </w:tc>
        <w:tc>
          <w:tcPr>
            <w:tcW w:w="906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623495" w14:textId="77777777" w:rsidR="00F1654D" w:rsidRPr="00D4465B" w:rsidRDefault="00F1654D" w:rsidP="00D4465B">
            <w:pPr>
              <w:pStyle w:val="Amount"/>
              <w:rPr>
                <w:rFonts w:ascii="Lato" w:hAnsi="Lato" w:cs="Calibri"/>
                <w:szCs w:val="16"/>
              </w:rPr>
            </w:pPr>
          </w:p>
        </w:tc>
        <w:tc>
          <w:tcPr>
            <w:tcW w:w="280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1883B7B" w14:textId="77777777" w:rsidR="00F1654D" w:rsidRPr="00D4465B" w:rsidRDefault="00F1654D" w:rsidP="00D4465B">
            <w:pPr>
              <w:pStyle w:val="Amount"/>
              <w:rPr>
                <w:rFonts w:ascii="Lato" w:hAnsi="Lato" w:cs="Calibri"/>
                <w:szCs w:val="16"/>
              </w:rPr>
            </w:pPr>
          </w:p>
        </w:tc>
      </w:tr>
      <w:tr w:rsidR="00070BEA" w:rsidRPr="0064030B" w14:paraId="6FBB5853" w14:textId="77777777" w:rsidTr="00450C64">
        <w:trPr>
          <w:cantSplit/>
          <w:trHeight w:val="216"/>
          <w:jc w:val="center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5797B486" w14:textId="618A15E7" w:rsidR="00F1654D" w:rsidRPr="0064030B" w:rsidRDefault="009203F8" w:rsidP="00387B44">
            <w:pPr>
              <w:pStyle w:val="rightalignedtex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Total Discount</w:t>
            </w:r>
          </w:p>
        </w:tc>
        <w:tc>
          <w:tcPr>
            <w:tcW w:w="280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1F56F4A" w14:textId="132B133D" w:rsidR="00F1654D" w:rsidRPr="0064030B" w:rsidRDefault="009203F8" w:rsidP="00BC067D">
            <w:pPr>
              <w:pStyle w:val="Amount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$&lt;&lt;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column_firstrow:Total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Discount&gt;&gt;</w:t>
            </w:r>
          </w:p>
        </w:tc>
      </w:tr>
      <w:tr w:rsidR="00BC067D" w:rsidRPr="0064030B" w14:paraId="30D8D9CA" w14:textId="77777777" w:rsidTr="00450C64">
        <w:trPr>
          <w:cantSplit/>
          <w:trHeight w:val="216"/>
          <w:jc w:val="center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27170983" w14:textId="450DE0CA" w:rsidR="00BC067D" w:rsidRPr="0064030B" w:rsidRDefault="009203F8" w:rsidP="00387B44">
            <w:pPr>
              <w:pStyle w:val="rightalignedtext"/>
              <w:rPr>
                <w:rFonts w:ascii="Lato" w:hAnsi="Lato" w:cs="Calibri"/>
                <w:color w:val="auto"/>
                <w:sz w:val="20"/>
                <w:szCs w:val="20"/>
              </w:rPr>
            </w:pPr>
            <w:r>
              <w:rPr>
                <w:rFonts w:ascii="Lato" w:hAnsi="Lato" w:cs="Calibri"/>
                <w:color w:val="auto"/>
                <w:sz w:val="20"/>
                <w:szCs w:val="20"/>
              </w:rPr>
              <w:t>Total Shipping</w:t>
            </w:r>
          </w:p>
        </w:tc>
        <w:tc>
          <w:tcPr>
            <w:tcW w:w="280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D4B963" w14:textId="795E1AC6" w:rsidR="00BC067D" w:rsidRPr="0064030B" w:rsidRDefault="009203F8" w:rsidP="00BC067D">
            <w:pPr>
              <w:pStyle w:val="Amount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</w:t>
            </w:r>
            <w:r w:rsidR="00967BDC">
              <w:rPr>
                <w:rFonts w:ascii="Lato" w:hAnsi="Lato" w:cs="Calibri"/>
                <w:sz w:val="20"/>
                <w:szCs w:val="20"/>
              </w:rPr>
              <w:t>r</w:t>
            </w:r>
            <w:r>
              <w:rPr>
                <w:rFonts w:ascii="Lato" w:hAnsi="Lato" w:cs="Calibri"/>
                <w:sz w:val="20"/>
                <w:szCs w:val="20"/>
              </w:rPr>
              <w:t>ow:Total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Shipping&gt;&gt;</w:t>
            </w:r>
          </w:p>
        </w:tc>
      </w:tr>
      <w:tr w:rsidR="00070BEA" w:rsidRPr="0064030B" w14:paraId="36C2F1A1" w14:textId="77777777" w:rsidTr="00450C64">
        <w:trPr>
          <w:cantSplit/>
          <w:trHeight w:val="216"/>
          <w:jc w:val="center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01385E78" w14:textId="77777777" w:rsidR="00F1654D" w:rsidRPr="0064030B" w:rsidRDefault="00F1654D" w:rsidP="00387B44">
            <w:pPr>
              <w:pStyle w:val="rightalignedtext"/>
              <w:rPr>
                <w:rFonts w:ascii="Lato" w:hAnsi="Lato" w:cs="Calibri"/>
                <w:color w:val="auto"/>
                <w:sz w:val="20"/>
                <w:szCs w:val="20"/>
              </w:rPr>
            </w:pP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>Sales Tax</w:t>
            </w:r>
          </w:p>
        </w:tc>
        <w:tc>
          <w:tcPr>
            <w:tcW w:w="280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8CCDE0" w14:textId="75C8BB9A" w:rsidR="00F1654D" w:rsidRPr="0064030B" w:rsidRDefault="00BC067D" w:rsidP="00BC067D">
            <w:pPr>
              <w:pStyle w:val="Amount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$&lt;&lt;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</w:t>
            </w:r>
            <w:r w:rsidR="009203F8">
              <w:rPr>
                <w:rFonts w:ascii="Lato" w:hAnsi="Lato" w:cs="Calibri"/>
                <w:sz w:val="20"/>
                <w:szCs w:val="20"/>
              </w:rPr>
              <w:t>Sales</w:t>
            </w:r>
            <w:proofErr w:type="spellEnd"/>
            <w:r>
              <w:rPr>
                <w:rFonts w:ascii="Lato" w:hAnsi="Lato" w:cs="Calibri"/>
                <w:sz w:val="20"/>
                <w:szCs w:val="20"/>
              </w:rPr>
              <w:t xml:space="preserve"> Tax&gt;&gt;</w:t>
            </w:r>
          </w:p>
        </w:tc>
      </w:tr>
      <w:tr w:rsidR="00070BEA" w:rsidRPr="0064030B" w14:paraId="0E0D0652" w14:textId="77777777" w:rsidTr="00450C64">
        <w:trPr>
          <w:cantSplit/>
          <w:trHeight w:val="216"/>
          <w:jc w:val="center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14:paraId="6FBC77F7" w14:textId="77777777" w:rsidR="00F1654D" w:rsidRPr="0064030B" w:rsidRDefault="00F1654D" w:rsidP="00387B44">
            <w:pPr>
              <w:pStyle w:val="rightalignedtext"/>
              <w:rPr>
                <w:rFonts w:ascii="Lato" w:hAnsi="Lato" w:cs="Calibri"/>
                <w:color w:val="auto"/>
                <w:sz w:val="20"/>
                <w:szCs w:val="20"/>
              </w:rPr>
            </w:pP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280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532DB3" w14:textId="442B6C9A" w:rsidR="00F1654D" w:rsidRPr="0064030B" w:rsidRDefault="00BC067D" w:rsidP="00BC067D">
            <w:pPr>
              <w:pStyle w:val="Amount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$&lt;&lt;</w:t>
            </w:r>
            <w:proofErr w:type="spellStart"/>
            <w:r>
              <w:rPr>
                <w:rFonts w:ascii="Lato" w:hAnsi="Lato" w:cs="Calibri"/>
                <w:sz w:val="20"/>
                <w:szCs w:val="20"/>
              </w:rPr>
              <w:t>column_firstrow:</w:t>
            </w:r>
            <w:r w:rsidRPr="00BC067D">
              <w:rPr>
                <w:rFonts w:ascii="Lato" w:hAnsi="Lato" w:cs="Calibri"/>
                <w:sz w:val="20"/>
                <w:szCs w:val="20"/>
              </w:rPr>
              <w:t>Grand</w:t>
            </w:r>
            <w:proofErr w:type="spellEnd"/>
            <w:r w:rsidRPr="00BC067D">
              <w:rPr>
                <w:rFonts w:ascii="Lato" w:hAnsi="Lato" w:cs="Calibri"/>
                <w:sz w:val="20"/>
                <w:szCs w:val="20"/>
              </w:rPr>
              <w:t xml:space="preserve"> Total</w:t>
            </w:r>
            <w:r>
              <w:rPr>
                <w:rFonts w:ascii="Lato" w:hAnsi="Lato" w:cs="Calibri"/>
                <w:sz w:val="20"/>
                <w:szCs w:val="20"/>
              </w:rPr>
              <w:t>&gt;&gt;</w:t>
            </w:r>
          </w:p>
        </w:tc>
      </w:tr>
    </w:tbl>
    <w:p w14:paraId="24B8268C" w14:textId="36DFC1F9" w:rsidR="00F1113C" w:rsidRDefault="00F1113C" w:rsidP="00F1113C">
      <w:pPr>
        <w:rPr>
          <w:rFonts w:ascii="Lato" w:hAnsi="Lato" w:cs="Calibri"/>
          <w:sz w:val="20"/>
          <w:szCs w:val="20"/>
        </w:rPr>
      </w:pPr>
    </w:p>
    <w:p w14:paraId="41213577" w14:textId="320CDF10" w:rsidR="00070BEA" w:rsidRDefault="00070BEA" w:rsidP="00F1113C">
      <w:pPr>
        <w:rPr>
          <w:rFonts w:ascii="Lato" w:hAnsi="Lato" w:cs="Calibri"/>
          <w:sz w:val="20"/>
          <w:szCs w:val="20"/>
        </w:rPr>
      </w:pPr>
    </w:p>
    <w:p w14:paraId="47AB8986" w14:textId="77777777" w:rsidR="00F1113C" w:rsidRPr="0064030B" w:rsidRDefault="00F1113C" w:rsidP="00F1113C">
      <w:pPr>
        <w:rPr>
          <w:rFonts w:ascii="Lato" w:hAnsi="Lato" w:cs="Calibri"/>
          <w:sz w:val="20"/>
          <w:szCs w:val="20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9B7A63" w:rsidRPr="0064030B" w14:paraId="76AF7BD9" w14:textId="77777777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14:paraId="1AC7AA28" w14:textId="19615E7F" w:rsidR="00F1113C" w:rsidRPr="0064030B" w:rsidRDefault="00F1113C" w:rsidP="00964774">
            <w:pPr>
              <w:pStyle w:val="SmallType"/>
              <w:tabs>
                <w:tab w:val="clear" w:pos="9360"/>
                <w:tab w:val="right" w:leader="underscore" w:pos="9846"/>
              </w:tabs>
              <w:rPr>
                <w:rFonts w:ascii="Lato" w:hAnsi="Lato" w:cs="Calibri"/>
                <w:color w:val="auto"/>
                <w:sz w:val="20"/>
                <w:szCs w:val="20"/>
              </w:rPr>
            </w:pP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 xml:space="preserve">Quotation prepared by: </w:t>
            </w:r>
            <w:r w:rsidR="00070BEA">
              <w:rPr>
                <w:rFonts w:ascii="Lato" w:hAnsi="Lato" w:cs="Calibri"/>
                <w:color w:val="auto"/>
                <w:sz w:val="20"/>
                <w:szCs w:val="20"/>
              </w:rPr>
              <w:t>&lt;&lt;</w:t>
            </w:r>
            <w:proofErr w:type="spellStart"/>
            <w:r w:rsidR="00070BEA">
              <w:rPr>
                <w:rFonts w:ascii="Lato" w:hAnsi="Lato" w:cs="Calibri"/>
                <w:color w:val="auto"/>
                <w:sz w:val="20"/>
                <w:szCs w:val="20"/>
              </w:rPr>
              <w:t>user_name</w:t>
            </w:r>
            <w:proofErr w:type="spellEnd"/>
            <w:r w:rsidR="00070BEA">
              <w:rPr>
                <w:rFonts w:ascii="Lato" w:hAnsi="Lato" w:cs="Calibri"/>
                <w:color w:val="auto"/>
                <w:sz w:val="20"/>
                <w:szCs w:val="20"/>
              </w:rPr>
              <w:t>&gt;&gt;</w:t>
            </w:r>
          </w:p>
          <w:p w14:paraId="78D77727" w14:textId="77777777" w:rsidR="00F1113C" w:rsidRPr="0064030B" w:rsidRDefault="00F1113C" w:rsidP="009355BA">
            <w:pPr>
              <w:pStyle w:val="SmallType"/>
              <w:rPr>
                <w:rFonts w:ascii="Lato" w:hAnsi="Lato" w:cs="Calibri"/>
                <w:color w:val="auto"/>
                <w:sz w:val="20"/>
                <w:szCs w:val="20"/>
              </w:rPr>
            </w:pP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>This is a quotation on the goods named, subject to the conditions noted below: (Describe any conditi</w:t>
            </w:r>
            <w:r w:rsidR="00964774" w:rsidRPr="0064030B">
              <w:rPr>
                <w:rFonts w:ascii="Lato" w:hAnsi="Lato" w:cs="Calibri"/>
                <w:color w:val="auto"/>
                <w:sz w:val="20"/>
                <w:szCs w:val="20"/>
              </w:rPr>
              <w:t xml:space="preserve">ons pertaining to these prices </w:t>
            </w: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>and any additional terms of the agreement. You may want to include contingencies that will affect the quotation.)</w:t>
            </w:r>
          </w:p>
          <w:p w14:paraId="7D02FCF7" w14:textId="4772E9DB" w:rsidR="00F1113C" w:rsidRPr="0064030B" w:rsidRDefault="00F1113C" w:rsidP="00964774">
            <w:pPr>
              <w:pStyle w:val="SmallType"/>
              <w:tabs>
                <w:tab w:val="clear" w:pos="9360"/>
                <w:tab w:val="right" w:leader="underscore" w:pos="9846"/>
              </w:tabs>
              <w:rPr>
                <w:rFonts w:ascii="Lato" w:hAnsi="Lato" w:cs="Calibri"/>
                <w:color w:val="auto"/>
                <w:sz w:val="20"/>
                <w:szCs w:val="20"/>
              </w:rPr>
            </w:pPr>
            <w:r w:rsidRPr="0064030B">
              <w:rPr>
                <w:rFonts w:ascii="Lato" w:hAnsi="Lato" w:cs="Calibri"/>
                <w:color w:val="auto"/>
                <w:sz w:val="20"/>
                <w:szCs w:val="20"/>
              </w:rPr>
              <w:t xml:space="preserve">To accept this quotation, sign here and return: </w:t>
            </w:r>
          </w:p>
        </w:tc>
      </w:tr>
    </w:tbl>
    <w:p w14:paraId="3F8D07C6" w14:textId="06FD1A1F" w:rsidR="00CA1C8D" w:rsidRPr="0064030B" w:rsidRDefault="009C1689" w:rsidP="00070BEA">
      <w:pPr>
        <w:pStyle w:val="thankyou"/>
        <w:rPr>
          <w:rFonts w:ascii="Lato" w:hAnsi="Lato"/>
          <w:sz w:val="20"/>
          <w:szCs w:val="20"/>
        </w:rPr>
      </w:pPr>
      <w:r w:rsidRPr="0064030B">
        <w:rPr>
          <w:rFonts w:ascii="Lato" w:hAnsi="Lato"/>
          <w:sz w:val="20"/>
          <w:szCs w:val="20"/>
        </w:rPr>
        <w:t>Thank you for your business!</w:t>
      </w:r>
    </w:p>
    <w:sectPr w:rsidR="00CA1C8D" w:rsidRPr="0064030B" w:rsidSect="006E5442">
      <w:pgSz w:w="12240" w:h="15840"/>
      <w:pgMar w:top="7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F369" w14:textId="77777777" w:rsidR="005A6483" w:rsidRDefault="005A6483" w:rsidP="00964774">
      <w:r>
        <w:separator/>
      </w:r>
    </w:p>
  </w:endnote>
  <w:endnote w:type="continuationSeparator" w:id="0">
    <w:p w14:paraId="1C5E3ED6" w14:textId="77777777" w:rsidR="005A6483" w:rsidRDefault="005A6483" w:rsidP="0096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D3DC" w14:textId="77777777" w:rsidR="005A6483" w:rsidRDefault="005A6483" w:rsidP="00964774">
      <w:r>
        <w:separator/>
      </w:r>
    </w:p>
  </w:footnote>
  <w:footnote w:type="continuationSeparator" w:id="0">
    <w:p w14:paraId="513DDE93" w14:textId="77777777" w:rsidR="005A6483" w:rsidRDefault="005A6483" w:rsidP="0096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Logo placeholder" style="width:67.35pt;height:34pt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146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4A"/>
    <w:rsid w:val="00010191"/>
    <w:rsid w:val="00032569"/>
    <w:rsid w:val="00042183"/>
    <w:rsid w:val="000653AC"/>
    <w:rsid w:val="00070BEA"/>
    <w:rsid w:val="000725B8"/>
    <w:rsid w:val="000B6BFF"/>
    <w:rsid w:val="000C2866"/>
    <w:rsid w:val="000E042A"/>
    <w:rsid w:val="000F1048"/>
    <w:rsid w:val="000F6B47"/>
    <w:rsid w:val="000F7D4F"/>
    <w:rsid w:val="001140C3"/>
    <w:rsid w:val="00126EA0"/>
    <w:rsid w:val="0013406D"/>
    <w:rsid w:val="00140EA0"/>
    <w:rsid w:val="0018170A"/>
    <w:rsid w:val="0018356B"/>
    <w:rsid w:val="00193FBB"/>
    <w:rsid w:val="001E4A8B"/>
    <w:rsid w:val="001F0F9F"/>
    <w:rsid w:val="00202E66"/>
    <w:rsid w:val="002448C0"/>
    <w:rsid w:val="002455B1"/>
    <w:rsid w:val="002523E9"/>
    <w:rsid w:val="002614C7"/>
    <w:rsid w:val="002C794E"/>
    <w:rsid w:val="002F6035"/>
    <w:rsid w:val="002F70C1"/>
    <w:rsid w:val="00304275"/>
    <w:rsid w:val="00304BC4"/>
    <w:rsid w:val="00311C97"/>
    <w:rsid w:val="003272DA"/>
    <w:rsid w:val="00341B0B"/>
    <w:rsid w:val="0035067A"/>
    <w:rsid w:val="00387B44"/>
    <w:rsid w:val="003E5FCD"/>
    <w:rsid w:val="00441785"/>
    <w:rsid w:val="00442CDA"/>
    <w:rsid w:val="00450C64"/>
    <w:rsid w:val="0045588D"/>
    <w:rsid w:val="004A39AB"/>
    <w:rsid w:val="004A619A"/>
    <w:rsid w:val="004F202D"/>
    <w:rsid w:val="004F4304"/>
    <w:rsid w:val="004F466E"/>
    <w:rsid w:val="005209B5"/>
    <w:rsid w:val="00521569"/>
    <w:rsid w:val="005865E7"/>
    <w:rsid w:val="005A6483"/>
    <w:rsid w:val="0064030B"/>
    <w:rsid w:val="00663E19"/>
    <w:rsid w:val="00690C96"/>
    <w:rsid w:val="0069164A"/>
    <w:rsid w:val="006D6088"/>
    <w:rsid w:val="006E5442"/>
    <w:rsid w:val="006F140B"/>
    <w:rsid w:val="00701639"/>
    <w:rsid w:val="00704C33"/>
    <w:rsid w:val="00705699"/>
    <w:rsid w:val="00755F57"/>
    <w:rsid w:val="00775AC0"/>
    <w:rsid w:val="007B38EB"/>
    <w:rsid w:val="007C370C"/>
    <w:rsid w:val="007F242B"/>
    <w:rsid w:val="008171B1"/>
    <w:rsid w:val="00820001"/>
    <w:rsid w:val="00820427"/>
    <w:rsid w:val="008C5A0E"/>
    <w:rsid w:val="008E45DF"/>
    <w:rsid w:val="00907296"/>
    <w:rsid w:val="009203F8"/>
    <w:rsid w:val="0092377E"/>
    <w:rsid w:val="009258FC"/>
    <w:rsid w:val="009355BA"/>
    <w:rsid w:val="00953D43"/>
    <w:rsid w:val="00954EF9"/>
    <w:rsid w:val="00960F84"/>
    <w:rsid w:val="00964774"/>
    <w:rsid w:val="00967BDC"/>
    <w:rsid w:val="0097090D"/>
    <w:rsid w:val="009A0A91"/>
    <w:rsid w:val="009B7A63"/>
    <w:rsid w:val="009C1689"/>
    <w:rsid w:val="009D0ECF"/>
    <w:rsid w:val="009D7158"/>
    <w:rsid w:val="00A04456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66A7B"/>
    <w:rsid w:val="00B71B4B"/>
    <w:rsid w:val="00B9178F"/>
    <w:rsid w:val="00BC067D"/>
    <w:rsid w:val="00BF1DE7"/>
    <w:rsid w:val="00C35204"/>
    <w:rsid w:val="00C50F0E"/>
    <w:rsid w:val="00C650E6"/>
    <w:rsid w:val="00C810A3"/>
    <w:rsid w:val="00CA1C8D"/>
    <w:rsid w:val="00CA4BCD"/>
    <w:rsid w:val="00CB0F71"/>
    <w:rsid w:val="00D10BE7"/>
    <w:rsid w:val="00D329E6"/>
    <w:rsid w:val="00D4465B"/>
    <w:rsid w:val="00D719AB"/>
    <w:rsid w:val="00D824D4"/>
    <w:rsid w:val="00DE2AD9"/>
    <w:rsid w:val="00E020A7"/>
    <w:rsid w:val="00E47F00"/>
    <w:rsid w:val="00E917AF"/>
    <w:rsid w:val="00E97E88"/>
    <w:rsid w:val="00EB4F05"/>
    <w:rsid w:val="00ED5BBA"/>
    <w:rsid w:val="00EF720B"/>
    <w:rsid w:val="00F102A2"/>
    <w:rsid w:val="00F1113C"/>
    <w:rsid w:val="00F1654D"/>
    <w:rsid w:val="00F45F0F"/>
    <w:rsid w:val="00F472DB"/>
    <w:rsid w:val="00F56369"/>
    <w:rsid w:val="00F6559F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B6FEEA0"/>
  <w15:docId w15:val="{2EB80AE3-BE40-496B-A50F-5FB152F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042183"/>
    <w:pPr>
      <w:keepNext/>
      <w:spacing w:line="800" w:lineRule="exact"/>
      <w:outlineLvl w:val="0"/>
    </w:pPr>
    <w:rPr>
      <w:rFonts w:asciiTheme="majorHAnsi" w:hAnsiTheme="majorHAnsi" w:cs="Arial"/>
      <w:bCs/>
      <w:color w:val="FFFFFF" w:themeColor="background1"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6E5442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9B7A63"/>
    <w:pPr>
      <w:spacing w:before="100"/>
      <w:jc w:val="center"/>
    </w:pPr>
    <w:rPr>
      <w:rFonts w:ascii="Calibri" w:hAnsi="Calibri" w:cs="Calibri"/>
      <w:b/>
      <w:bCs/>
      <w:i/>
      <w:sz w:val="18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82000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8200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styleId="Header">
    <w:name w:val="header"/>
    <w:basedOn w:val="Normal"/>
    <w:link w:val="HeaderChar"/>
    <w:unhideWhenUsed/>
    <w:rsid w:val="00964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477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4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477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Ali\AppData\Local\Temp\Rar$DIa0.154\Simple%20Quotation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C:\Users\HamidAli\AppData\Local\Temp\Rar$DIa0.154\Simple Quotation.dotx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Neda P</cp:lastModifiedBy>
  <cp:revision>22</cp:revision>
  <cp:lastPrinted>2004-09-20T22:59:00Z</cp:lastPrinted>
  <dcterms:created xsi:type="dcterms:W3CDTF">2022-02-03T08:37:00Z</dcterms:created>
  <dcterms:modified xsi:type="dcterms:W3CDTF">2022-07-03T09:31:00Z</dcterms:modified>
  <cp:category/>
  <cp:version/>
</cp:coreProperties>
</file>