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4579" w14:textId="1494C45E" w:rsidR="00AE1B51" w:rsidRDefault="00010817" w:rsidP="00010817">
      <w:r>
        <w:t xml:space="preserve">  </w:t>
      </w:r>
      <w:r w:rsidR="00AE1B51">
        <w:rPr>
          <w:noProof/>
        </w:rPr>
        <w:drawing>
          <wp:inline distT="0" distB="0" distL="0" distR="0" wp14:anchorId="146F3000" wp14:editId="32EC704A">
            <wp:extent cx="275590" cy="261458"/>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71" cy="277473"/>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12"/>
        <w:gridCol w:w="5388"/>
      </w:tblGrid>
      <w:tr w:rsidR="000B17E1" w14:paraId="60E47F0C" w14:textId="77777777" w:rsidTr="00A253A9">
        <w:tc>
          <w:tcPr>
            <w:tcW w:w="5412" w:type="dxa"/>
            <w:tcMar>
              <w:left w:w="115" w:type="dxa"/>
              <w:right w:w="115" w:type="dxa"/>
            </w:tcMar>
          </w:tcPr>
          <w:p w14:paraId="4EFD9067" w14:textId="55B3A9EB" w:rsidR="000B17E1" w:rsidRPr="00F35B85" w:rsidRDefault="001C129A" w:rsidP="00F35B85">
            <w:pPr>
              <w:pStyle w:val="Heading1"/>
            </w:pPr>
            <w:r>
              <w:t>&lt;&lt;</w:t>
            </w:r>
            <w:proofErr w:type="spellStart"/>
            <w:r>
              <w:t>account_name</w:t>
            </w:r>
            <w:proofErr w:type="spellEnd"/>
            <w:r>
              <w:t>&gt;&gt;</w:t>
            </w:r>
          </w:p>
          <w:p w14:paraId="70998E51" w14:textId="11C1DF6A" w:rsidR="000B17E1" w:rsidRDefault="00470A23">
            <w:pPr>
              <w:pStyle w:val="Slogan"/>
            </w:pPr>
            <w:r w:rsidRPr="00470A23">
              <w:t>Company Slogan</w:t>
            </w:r>
          </w:p>
          <w:p w14:paraId="10C90C4A" w14:textId="46D4DFB1" w:rsidR="000B17E1" w:rsidRDefault="000B17E1" w:rsidP="001A3435"/>
        </w:tc>
        <w:tc>
          <w:tcPr>
            <w:tcW w:w="5388" w:type="dxa"/>
            <w:tcMar>
              <w:left w:w="0" w:type="dxa"/>
              <w:right w:w="0" w:type="dxa"/>
            </w:tcMar>
          </w:tcPr>
          <w:p w14:paraId="0BE927B6" w14:textId="50F9EA5F" w:rsidR="003A1A47" w:rsidRPr="00F35B85" w:rsidRDefault="009B190A" w:rsidP="00091E3E">
            <w:pPr>
              <w:pStyle w:val="Title"/>
            </w:pPr>
            <w:r w:rsidRPr="009B190A">
              <w:t>INVOICE</w:t>
            </w:r>
          </w:p>
          <w:p w14:paraId="0AA526C5" w14:textId="5CAC0485" w:rsidR="003A1A47" w:rsidRPr="00B1432F" w:rsidRDefault="009B190A" w:rsidP="00E16D79">
            <w:pPr>
              <w:pStyle w:val="Heading2"/>
            </w:pPr>
            <w:r w:rsidRPr="009B190A">
              <w:t>INVOICE</w:t>
            </w:r>
            <w:r w:rsidR="003A1A47" w:rsidRPr="00B1432F">
              <w:t xml:space="preserve"> </w:t>
            </w:r>
            <w:r w:rsidR="001C129A" w:rsidRPr="001C129A">
              <w:rPr>
                <w:caps w:val="0"/>
              </w:rPr>
              <w:t>&lt;&lt;</w:t>
            </w:r>
            <w:proofErr w:type="spellStart"/>
            <w:r w:rsidR="001C129A">
              <w:rPr>
                <w:caps w:val="0"/>
              </w:rPr>
              <w:t>column_</w:t>
            </w:r>
            <w:proofErr w:type="gramStart"/>
            <w:r w:rsidR="001C129A">
              <w:rPr>
                <w:caps w:val="0"/>
              </w:rPr>
              <w:t>firstrow</w:t>
            </w:r>
            <w:r w:rsidR="001C129A" w:rsidRPr="001C129A">
              <w:rPr>
                <w:caps w:val="0"/>
              </w:rPr>
              <w:t>:Invoice</w:t>
            </w:r>
            <w:proofErr w:type="spellEnd"/>
            <w:proofErr w:type="gramEnd"/>
            <w:r w:rsidR="001C129A" w:rsidRPr="001C129A">
              <w:rPr>
                <w:caps w:val="0"/>
              </w:rPr>
              <w:t xml:space="preserve"> N</w:t>
            </w:r>
            <w:r w:rsidR="001C129A">
              <w:rPr>
                <w:caps w:val="0"/>
              </w:rPr>
              <w:t>o</w:t>
            </w:r>
            <w:r w:rsidR="001C129A" w:rsidRPr="001C129A">
              <w:rPr>
                <w:caps w:val="0"/>
              </w:rPr>
              <w:t>&gt;&gt;</w:t>
            </w:r>
          </w:p>
          <w:p w14:paraId="7CCD0923" w14:textId="62C1FA0F" w:rsidR="000B17E1" w:rsidRDefault="009B190A" w:rsidP="00E16D79">
            <w:pPr>
              <w:pStyle w:val="Heading2"/>
            </w:pPr>
            <w:r w:rsidRPr="009B190A">
              <w:t>DATE</w:t>
            </w:r>
            <w:r w:rsidR="003A1A47" w:rsidRPr="00B1432F">
              <w:t xml:space="preserve">: </w:t>
            </w:r>
            <w:r w:rsidR="00AF7019">
              <w:fldChar w:fldCharType="begin"/>
            </w:r>
            <w:r w:rsidR="00AF7019">
              <w:rPr>
                <w:lang w:val="en-GB"/>
              </w:rPr>
              <w:instrText xml:space="preserve"> DATE \@ "dd/MM/yyyy" </w:instrText>
            </w:r>
            <w:r w:rsidR="00AF7019">
              <w:fldChar w:fldCharType="separate"/>
            </w:r>
            <w:r w:rsidR="00AE1B51">
              <w:rPr>
                <w:noProof/>
                <w:lang w:val="en-GB"/>
              </w:rPr>
              <w:t>09/10/2022</w:t>
            </w:r>
            <w:r w:rsidR="00AF7019">
              <w:fldChar w:fldCharType="end"/>
            </w:r>
          </w:p>
        </w:tc>
      </w:tr>
    </w:tbl>
    <w:tbl>
      <w:tblPr>
        <w:tblStyle w:val="PlainTable4"/>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0B17E1" w14:paraId="2E2375F3" w14:textId="77777777" w:rsidTr="007A007B">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38EAC89A" w14:textId="77777777" w:rsidR="000B17E1" w:rsidRPr="00B1432F" w:rsidRDefault="00000000" w:rsidP="00B1432F">
            <w:pPr>
              <w:pStyle w:val="Heading3"/>
              <w:outlineLvl w:val="2"/>
            </w:pPr>
            <w:sdt>
              <w:sdtPr>
                <w:alias w:val="To:"/>
                <w:tag w:val="To:"/>
                <w:id w:val="-1751190371"/>
                <w:placeholder>
                  <w:docPart w:val="E38FFF38C601B54B8269BEF3437370F3"/>
                </w:placeholder>
                <w:temporary/>
                <w:showingPlcHdr/>
                <w15:appearance w15:val="hidden"/>
              </w:sdtPr>
              <w:sdtContent>
                <w:r w:rsidR="00E01E7E" w:rsidRPr="00B1432F">
                  <w:t>To:</w:t>
                </w:r>
              </w:sdtContent>
            </w:sdt>
          </w:p>
          <w:p w14:paraId="221E7C3C" w14:textId="47A2286B" w:rsidR="000B17E1" w:rsidRDefault="00091E3E" w:rsidP="00F8619B">
            <w:r>
              <w:t>&lt;&lt;</w:t>
            </w:r>
            <w:proofErr w:type="spellStart"/>
            <w:r>
              <w:t>column_</w:t>
            </w:r>
            <w:proofErr w:type="gramStart"/>
            <w:r>
              <w:t>firstrow:Contact</w:t>
            </w:r>
            <w:proofErr w:type="spellEnd"/>
            <w:proofErr w:type="gramEnd"/>
            <w:r>
              <w:t xml:space="preserve"> Person&gt;&gt;</w:t>
            </w:r>
          </w:p>
          <w:p w14:paraId="0690DDCC" w14:textId="730D4A89" w:rsidR="000B17E1" w:rsidRDefault="00091E3E" w:rsidP="00F8619B">
            <w:r>
              <w:t>&lt;&lt;</w:t>
            </w:r>
            <w:proofErr w:type="spellStart"/>
            <w:r>
              <w:t>column_</w:t>
            </w:r>
            <w:proofErr w:type="gramStart"/>
            <w:r>
              <w:t>firstrow:</w:t>
            </w:r>
            <w:r w:rsidR="00AF7019">
              <w:t>Customer</w:t>
            </w:r>
            <w:proofErr w:type="spellEnd"/>
            <w:proofErr w:type="gramEnd"/>
            <w:r>
              <w:t xml:space="preserve"> Name&gt;&gt;</w:t>
            </w:r>
          </w:p>
          <w:p w14:paraId="6AF1960A" w14:textId="0F64B5FE" w:rsidR="000B17E1" w:rsidRDefault="00091E3E" w:rsidP="00F8619B">
            <w:r>
              <w:t>&lt;&lt;</w:t>
            </w:r>
            <w:proofErr w:type="spellStart"/>
            <w:r>
              <w:t>column_</w:t>
            </w:r>
            <w:proofErr w:type="gramStart"/>
            <w:r>
              <w:t>firstrow:</w:t>
            </w:r>
            <w:r w:rsidR="00AF7019">
              <w:t>Billing</w:t>
            </w:r>
            <w:proofErr w:type="spellEnd"/>
            <w:proofErr w:type="gramEnd"/>
            <w:r>
              <w:t xml:space="preserve"> Address&gt;&gt;</w:t>
            </w:r>
          </w:p>
        </w:tc>
        <w:tc>
          <w:tcPr>
            <w:tcW w:w="5400" w:type="dxa"/>
          </w:tcPr>
          <w:p w14:paraId="5115FCDC" w14:textId="523C5728" w:rsidR="000B17E1" w:rsidRDefault="009B190A" w:rsidP="00B1432F">
            <w:pPr>
              <w:pStyle w:val="Heading3"/>
              <w:outlineLvl w:val="2"/>
            </w:pPr>
            <w:r w:rsidRPr="009B190A">
              <w:t>SHIP TO:</w:t>
            </w:r>
          </w:p>
          <w:p w14:paraId="47D1D581" w14:textId="77777777" w:rsidR="00091E3E" w:rsidRDefault="00091E3E" w:rsidP="00091E3E">
            <w:r>
              <w:t>&lt;&lt;</w:t>
            </w:r>
            <w:proofErr w:type="spellStart"/>
            <w:r>
              <w:t>column_</w:t>
            </w:r>
            <w:proofErr w:type="gramStart"/>
            <w:r>
              <w:t>firstrow:Contact</w:t>
            </w:r>
            <w:proofErr w:type="spellEnd"/>
            <w:proofErr w:type="gramEnd"/>
            <w:r>
              <w:t xml:space="preserve"> Person&gt;&gt;</w:t>
            </w:r>
          </w:p>
          <w:p w14:paraId="57F88476" w14:textId="28A66EE3" w:rsidR="00091E3E" w:rsidRDefault="00091E3E" w:rsidP="00091E3E">
            <w:r>
              <w:t>&lt;&lt;</w:t>
            </w:r>
            <w:proofErr w:type="spellStart"/>
            <w:r>
              <w:t>column_</w:t>
            </w:r>
            <w:proofErr w:type="gramStart"/>
            <w:r>
              <w:t>firstrow:</w:t>
            </w:r>
            <w:r w:rsidR="00AF7019">
              <w:t>Customer</w:t>
            </w:r>
            <w:proofErr w:type="spellEnd"/>
            <w:proofErr w:type="gramEnd"/>
            <w:r>
              <w:t xml:space="preserve"> Name&gt;&gt;</w:t>
            </w:r>
          </w:p>
          <w:p w14:paraId="52A56513" w14:textId="33DD5D69" w:rsidR="000B17E1" w:rsidRDefault="00091E3E" w:rsidP="00091E3E">
            <w:r>
              <w:t>&lt;&lt;</w:t>
            </w:r>
            <w:proofErr w:type="spellStart"/>
            <w:r>
              <w:t>column_</w:t>
            </w:r>
            <w:proofErr w:type="gramStart"/>
            <w:r>
              <w:t>firstrow:Shipping</w:t>
            </w:r>
            <w:proofErr w:type="spellEnd"/>
            <w:proofErr w:type="gramEnd"/>
            <w:r>
              <w:t xml:space="preserve"> Address&gt;&gt;</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88" w:type="dxa"/>
          <w:right w:w="115"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0800"/>
      </w:tblGrid>
      <w:tr w:rsidR="00856D18" w14:paraId="21D4BF96" w14:textId="77777777" w:rsidTr="00A253A9">
        <w:trPr>
          <w:trHeight w:val="864"/>
        </w:trPr>
        <w:tc>
          <w:tcPr>
            <w:tcW w:w="10800" w:type="dxa"/>
            <w:tcMar>
              <w:top w:w="72" w:type="dxa"/>
              <w:left w:w="115" w:type="dxa"/>
              <w:right w:w="115" w:type="dxa"/>
            </w:tcMar>
          </w:tcPr>
          <w:p w14:paraId="2170C245" w14:textId="7831CE45" w:rsidR="00856D18" w:rsidRDefault="008F69C6" w:rsidP="00B1432F">
            <w:pPr>
              <w:pStyle w:val="Heading3"/>
            </w:pPr>
            <w:r w:rsidRPr="008F69C6">
              <w:t>COMMENTS OR SPECIAL INSTRUCTIONS:</w:t>
            </w:r>
          </w:p>
          <w:p w14:paraId="7DD9A67B" w14:textId="08C582E5" w:rsidR="0070247A" w:rsidRDefault="00EE75B1" w:rsidP="0070247A">
            <w:r>
              <w:t>&lt;&lt;</w:t>
            </w:r>
            <w:proofErr w:type="spellStart"/>
            <w:r>
              <w:t>column_</w:t>
            </w:r>
            <w:proofErr w:type="gramStart"/>
            <w:r>
              <w:t>firstrow:Comments</w:t>
            </w:r>
            <w:proofErr w:type="spellEnd"/>
            <w:proofErr w:type="gramEnd"/>
            <w:r>
              <w:t>&gt;&gt;</w:t>
            </w:r>
          </w:p>
        </w:tc>
      </w:tr>
    </w:tbl>
    <w:tbl>
      <w:tblPr>
        <w:tblStyle w:val="TableGridLight"/>
        <w:tblW w:w="5000" w:type="pct"/>
        <w:tblLayout w:type="fixed"/>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805"/>
        <w:gridCol w:w="2431"/>
        <w:gridCol w:w="2705"/>
        <w:gridCol w:w="2126"/>
        <w:gridCol w:w="1723"/>
      </w:tblGrid>
      <w:tr w:rsidR="00324C20" w14:paraId="06454CF0" w14:textId="77777777" w:rsidTr="00E16D79">
        <w:trPr>
          <w:cnfStyle w:val="100000000000" w:firstRow="1" w:lastRow="0" w:firstColumn="0" w:lastColumn="0" w:oddVBand="0" w:evenVBand="0" w:oddHBand="0" w:evenHBand="0" w:firstRowFirstColumn="0" w:firstRowLastColumn="0" w:lastRowFirstColumn="0" w:lastRowLastColumn="0"/>
          <w:trHeight w:val="162"/>
        </w:trPr>
        <w:tc>
          <w:tcPr>
            <w:tcW w:w="1805" w:type="dxa"/>
          </w:tcPr>
          <w:p w14:paraId="79C69D8D" w14:textId="3BBE9995" w:rsidR="00324C20" w:rsidRPr="00B15E47" w:rsidRDefault="00324C20" w:rsidP="0008217C">
            <w:pPr>
              <w:pStyle w:val="Heading4"/>
              <w:outlineLvl w:val="3"/>
            </w:pPr>
            <w:r w:rsidRPr="003D2B10">
              <w:t>SALESPERSON</w:t>
            </w:r>
          </w:p>
        </w:tc>
        <w:tc>
          <w:tcPr>
            <w:tcW w:w="2431" w:type="dxa"/>
          </w:tcPr>
          <w:p w14:paraId="5397360A" w14:textId="66BDB0B1" w:rsidR="00324C20" w:rsidRPr="00B15E47" w:rsidRDefault="00324C20" w:rsidP="0008217C">
            <w:pPr>
              <w:pStyle w:val="Heading4"/>
              <w:outlineLvl w:val="3"/>
            </w:pPr>
            <w:r w:rsidRPr="003D2B10">
              <w:t>P.O. NUMBER</w:t>
            </w:r>
          </w:p>
        </w:tc>
        <w:tc>
          <w:tcPr>
            <w:tcW w:w="2705" w:type="dxa"/>
          </w:tcPr>
          <w:p w14:paraId="1ED23241" w14:textId="69DEBE23" w:rsidR="00324C20" w:rsidRPr="00B15E47" w:rsidRDefault="00324C20" w:rsidP="0008217C">
            <w:pPr>
              <w:pStyle w:val="Heading4"/>
              <w:outlineLvl w:val="3"/>
            </w:pPr>
            <w:r w:rsidRPr="003D2B10">
              <w:t>SHIPPED VIA</w:t>
            </w:r>
          </w:p>
        </w:tc>
        <w:tc>
          <w:tcPr>
            <w:tcW w:w="2126" w:type="dxa"/>
          </w:tcPr>
          <w:p w14:paraId="00DE9B18" w14:textId="0FBD51A1" w:rsidR="00324C20" w:rsidRPr="00B15E47" w:rsidRDefault="00324C20" w:rsidP="0008217C">
            <w:pPr>
              <w:pStyle w:val="Heading4"/>
              <w:outlineLvl w:val="3"/>
            </w:pPr>
            <w:r w:rsidRPr="003D2B10">
              <w:t>F.O.B. POINT</w:t>
            </w:r>
          </w:p>
        </w:tc>
        <w:tc>
          <w:tcPr>
            <w:tcW w:w="1723" w:type="dxa"/>
          </w:tcPr>
          <w:p w14:paraId="76F09306" w14:textId="6C2B3B59" w:rsidR="00324C20" w:rsidRPr="00B15E47" w:rsidRDefault="00324C20" w:rsidP="0008217C">
            <w:pPr>
              <w:pStyle w:val="Heading4"/>
              <w:outlineLvl w:val="3"/>
            </w:pPr>
            <w:r w:rsidRPr="003D2B10">
              <w:t>TERMS</w:t>
            </w:r>
          </w:p>
        </w:tc>
      </w:tr>
      <w:tr w:rsidR="00324C20" w14:paraId="69FF5F0C" w14:textId="77777777" w:rsidTr="00E16D79">
        <w:trPr>
          <w:trHeight w:val="162"/>
        </w:trPr>
        <w:tc>
          <w:tcPr>
            <w:tcW w:w="1805" w:type="dxa"/>
          </w:tcPr>
          <w:p w14:paraId="2BA546AA" w14:textId="54A47A7E" w:rsidR="00324C20" w:rsidRDefault="00324C20" w:rsidP="0008217C">
            <w:pPr>
              <w:jc w:val="center"/>
            </w:pPr>
            <w:r>
              <w:t>&lt;&lt;</w:t>
            </w:r>
            <w:proofErr w:type="spellStart"/>
            <w:r>
              <w:t>user_name</w:t>
            </w:r>
            <w:proofErr w:type="spellEnd"/>
            <w:r>
              <w:t>&gt;&gt;</w:t>
            </w:r>
          </w:p>
        </w:tc>
        <w:tc>
          <w:tcPr>
            <w:tcW w:w="2431" w:type="dxa"/>
          </w:tcPr>
          <w:p w14:paraId="7E94B96D" w14:textId="066D01F0" w:rsidR="00324C20" w:rsidRDefault="00324C20" w:rsidP="0008217C">
            <w:pPr>
              <w:jc w:val="center"/>
            </w:pPr>
            <w:r>
              <w:t>&lt;&lt;</w:t>
            </w:r>
            <w:proofErr w:type="spellStart"/>
            <w:r>
              <w:t>column_firstrow:PO</w:t>
            </w:r>
            <w:proofErr w:type="spellEnd"/>
            <w:r>
              <w:t xml:space="preserve"> No&gt;&gt;</w:t>
            </w:r>
          </w:p>
        </w:tc>
        <w:tc>
          <w:tcPr>
            <w:tcW w:w="2705" w:type="dxa"/>
          </w:tcPr>
          <w:p w14:paraId="05BA6D00" w14:textId="01C58865" w:rsidR="00324C20" w:rsidRDefault="00324C20" w:rsidP="0008217C">
            <w:pPr>
              <w:jc w:val="center"/>
            </w:pPr>
            <w:r>
              <w:t>&lt;&lt;</w:t>
            </w:r>
            <w:proofErr w:type="spellStart"/>
            <w:r>
              <w:t>column_</w:t>
            </w:r>
            <w:proofErr w:type="gramStart"/>
            <w:r>
              <w:t>firstrow:Shipped</w:t>
            </w:r>
            <w:proofErr w:type="spellEnd"/>
            <w:proofErr w:type="gramEnd"/>
            <w:r>
              <w:t xml:space="preserve"> Via&gt;&gt;</w:t>
            </w:r>
          </w:p>
        </w:tc>
        <w:tc>
          <w:tcPr>
            <w:tcW w:w="2126" w:type="dxa"/>
          </w:tcPr>
          <w:p w14:paraId="5BF4455B" w14:textId="0F548169" w:rsidR="00324C20" w:rsidRDefault="00324C20" w:rsidP="0008217C">
            <w:pPr>
              <w:jc w:val="center"/>
            </w:pPr>
            <w:r>
              <w:t>&lt;&lt;</w:t>
            </w:r>
            <w:proofErr w:type="spellStart"/>
            <w:r>
              <w:t>column_</w:t>
            </w:r>
            <w:proofErr w:type="gramStart"/>
            <w:r>
              <w:t>firstrow:FOB</w:t>
            </w:r>
            <w:proofErr w:type="spellEnd"/>
            <w:proofErr w:type="gramEnd"/>
            <w:r>
              <w:t xml:space="preserve"> point&gt;&gt;</w:t>
            </w:r>
          </w:p>
        </w:tc>
        <w:tc>
          <w:tcPr>
            <w:tcW w:w="1723" w:type="dxa"/>
          </w:tcPr>
          <w:p w14:paraId="4515A247" w14:textId="026EE046" w:rsidR="00324C20" w:rsidRDefault="00324C20" w:rsidP="0008217C">
            <w:pPr>
              <w:jc w:val="center"/>
            </w:pPr>
            <w:r w:rsidRPr="003D2B10">
              <w:t>Due on receipt</w:t>
            </w:r>
          </w:p>
        </w:tc>
      </w:tr>
    </w:tbl>
    <w:p w14:paraId="04EE46B9" w14:textId="77777777" w:rsidR="000B17E1" w:rsidRDefault="000B17E1"/>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2405"/>
        <w:gridCol w:w="1843"/>
        <w:gridCol w:w="1134"/>
        <w:gridCol w:w="1134"/>
        <w:gridCol w:w="1559"/>
        <w:gridCol w:w="1418"/>
        <w:gridCol w:w="1297"/>
      </w:tblGrid>
      <w:tr w:rsidR="003E74DE" w14:paraId="352C462D" w14:textId="1A9B8456" w:rsidTr="00086BBD">
        <w:trPr>
          <w:cnfStyle w:val="100000000000" w:firstRow="1" w:lastRow="0" w:firstColumn="0" w:lastColumn="0" w:oddVBand="0" w:evenVBand="0" w:oddHBand="0" w:evenHBand="0" w:firstRowFirstColumn="0" w:firstRowLastColumn="0" w:lastRowFirstColumn="0" w:lastRowLastColumn="0"/>
          <w:trHeight w:val="301"/>
          <w:tblHeader/>
        </w:trPr>
        <w:tc>
          <w:tcPr>
            <w:tcW w:w="2405" w:type="dxa"/>
          </w:tcPr>
          <w:p w14:paraId="441BE83F" w14:textId="3DA5764E" w:rsidR="003E6A2D" w:rsidRDefault="003E6A2D" w:rsidP="00D75CE4">
            <w:pPr>
              <w:pStyle w:val="Heading4"/>
              <w:jc w:val="left"/>
              <w:outlineLvl w:val="3"/>
            </w:pPr>
            <w:r>
              <w:t>&lt;&lt;</w:t>
            </w:r>
            <w:proofErr w:type="spellStart"/>
            <w:r>
              <w:rPr>
                <w:rFonts w:cs="Calibri (Headings CS)"/>
                <w:caps w:val="0"/>
              </w:rPr>
              <w:t>subitems_header</w:t>
            </w:r>
            <w:proofErr w:type="spellEnd"/>
            <w:r>
              <w:rPr>
                <w:rFonts w:cs="Calibri (Headings CS)"/>
                <w:caps w:val="0"/>
              </w:rPr>
              <w:t>&gt;&gt;</w:t>
            </w:r>
          </w:p>
        </w:tc>
        <w:tc>
          <w:tcPr>
            <w:tcW w:w="1843" w:type="dxa"/>
          </w:tcPr>
          <w:p w14:paraId="7DA985D6" w14:textId="551EC881" w:rsidR="003E6A2D" w:rsidRDefault="003E6A2D" w:rsidP="00D75CE4">
            <w:pPr>
              <w:pStyle w:val="Heading4"/>
              <w:outlineLvl w:val="3"/>
            </w:pPr>
          </w:p>
        </w:tc>
        <w:tc>
          <w:tcPr>
            <w:tcW w:w="1134" w:type="dxa"/>
          </w:tcPr>
          <w:p w14:paraId="6766E03A" w14:textId="77777777" w:rsidR="003E6A2D" w:rsidRDefault="003E6A2D" w:rsidP="00D75CE4">
            <w:pPr>
              <w:pStyle w:val="Heading4"/>
              <w:outlineLvl w:val="3"/>
            </w:pPr>
          </w:p>
        </w:tc>
        <w:tc>
          <w:tcPr>
            <w:tcW w:w="1134" w:type="dxa"/>
          </w:tcPr>
          <w:p w14:paraId="34C2EDDF" w14:textId="182948BA" w:rsidR="003E6A2D" w:rsidRDefault="003E6A2D" w:rsidP="00D75CE4">
            <w:pPr>
              <w:pStyle w:val="Heading4"/>
              <w:outlineLvl w:val="3"/>
            </w:pPr>
          </w:p>
        </w:tc>
        <w:tc>
          <w:tcPr>
            <w:tcW w:w="1559" w:type="dxa"/>
          </w:tcPr>
          <w:p w14:paraId="714ECE1B" w14:textId="77777777" w:rsidR="003E6A2D" w:rsidRDefault="003E6A2D" w:rsidP="00D75CE4">
            <w:pPr>
              <w:pStyle w:val="Heading4"/>
              <w:outlineLvl w:val="3"/>
            </w:pPr>
          </w:p>
        </w:tc>
        <w:tc>
          <w:tcPr>
            <w:tcW w:w="1418" w:type="dxa"/>
          </w:tcPr>
          <w:p w14:paraId="7745E3F5" w14:textId="77777777" w:rsidR="003E6A2D" w:rsidRDefault="003E6A2D" w:rsidP="00D75CE4">
            <w:pPr>
              <w:pStyle w:val="Heading4"/>
              <w:outlineLvl w:val="3"/>
            </w:pPr>
          </w:p>
        </w:tc>
        <w:tc>
          <w:tcPr>
            <w:tcW w:w="1297" w:type="dxa"/>
          </w:tcPr>
          <w:p w14:paraId="5B30A697" w14:textId="77777777" w:rsidR="003E6A2D" w:rsidRDefault="003E6A2D" w:rsidP="00D75CE4">
            <w:pPr>
              <w:pStyle w:val="Heading4"/>
              <w:outlineLvl w:val="3"/>
            </w:pPr>
          </w:p>
        </w:tc>
      </w:tr>
      <w:tr w:rsidR="003E74DE" w14:paraId="6095A326" w14:textId="7473E1E8" w:rsidTr="00086BBD">
        <w:trPr>
          <w:trHeight w:val="301"/>
        </w:trPr>
        <w:tc>
          <w:tcPr>
            <w:tcW w:w="2405" w:type="dxa"/>
          </w:tcPr>
          <w:p w14:paraId="7E8CEEBB" w14:textId="58F76582" w:rsidR="003E6A2D" w:rsidRDefault="003E6A2D" w:rsidP="00D75CE4">
            <w:r>
              <w:t>&lt;&lt;</w:t>
            </w:r>
            <w:proofErr w:type="spellStart"/>
            <w:r>
              <w:t>subitems_body</w:t>
            </w:r>
            <w:proofErr w:type="spellEnd"/>
            <w:r>
              <w:t>&gt;&gt;</w:t>
            </w:r>
          </w:p>
        </w:tc>
        <w:tc>
          <w:tcPr>
            <w:tcW w:w="1843" w:type="dxa"/>
          </w:tcPr>
          <w:p w14:paraId="7FAF7996" w14:textId="18FEEA30" w:rsidR="003E6A2D" w:rsidRPr="009C4DBD" w:rsidRDefault="003E6A2D" w:rsidP="00D75CE4">
            <w:pPr>
              <w:jc w:val="center"/>
            </w:pPr>
          </w:p>
        </w:tc>
        <w:tc>
          <w:tcPr>
            <w:tcW w:w="1134" w:type="dxa"/>
          </w:tcPr>
          <w:p w14:paraId="6A569F47" w14:textId="77777777" w:rsidR="003E6A2D" w:rsidRDefault="003E6A2D" w:rsidP="00D75CE4">
            <w:pPr>
              <w:jc w:val="center"/>
            </w:pPr>
          </w:p>
        </w:tc>
        <w:tc>
          <w:tcPr>
            <w:tcW w:w="1134" w:type="dxa"/>
          </w:tcPr>
          <w:p w14:paraId="4D08AB04" w14:textId="02D7CA8F" w:rsidR="003E6A2D" w:rsidRDefault="003E6A2D" w:rsidP="00D75CE4">
            <w:pPr>
              <w:jc w:val="center"/>
            </w:pPr>
          </w:p>
        </w:tc>
        <w:tc>
          <w:tcPr>
            <w:tcW w:w="1559" w:type="dxa"/>
          </w:tcPr>
          <w:p w14:paraId="75F5D954" w14:textId="77777777" w:rsidR="003E6A2D" w:rsidRDefault="003E6A2D" w:rsidP="00D75CE4">
            <w:pPr>
              <w:jc w:val="center"/>
            </w:pPr>
          </w:p>
        </w:tc>
        <w:tc>
          <w:tcPr>
            <w:tcW w:w="1418" w:type="dxa"/>
          </w:tcPr>
          <w:p w14:paraId="739F6CB0" w14:textId="77777777" w:rsidR="003E6A2D" w:rsidRDefault="003E6A2D" w:rsidP="00D75CE4">
            <w:pPr>
              <w:jc w:val="center"/>
            </w:pPr>
          </w:p>
        </w:tc>
        <w:tc>
          <w:tcPr>
            <w:tcW w:w="1297" w:type="dxa"/>
          </w:tcPr>
          <w:p w14:paraId="1CAE6AC8" w14:textId="77777777" w:rsidR="003E6A2D" w:rsidRDefault="003E6A2D" w:rsidP="00D75CE4">
            <w:pPr>
              <w:jc w:val="center"/>
            </w:pPr>
          </w:p>
        </w:tc>
      </w:tr>
    </w:tbl>
    <w:tbl>
      <w:tblPr>
        <w:tblStyle w:val="TableGrid"/>
        <w:tblW w:w="2726" w:type="pct"/>
        <w:tblInd w:w="4921"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2597"/>
        <w:gridCol w:w="3288"/>
      </w:tblGrid>
      <w:tr w:rsidR="004F72C5" w14:paraId="49E7B301" w14:textId="77777777" w:rsidTr="003E74DE">
        <w:trPr>
          <w:trHeight w:val="72"/>
        </w:trPr>
        <w:tc>
          <w:tcPr>
            <w:tcW w:w="2597" w:type="dxa"/>
            <w:tcBorders>
              <w:top w:val="nil"/>
              <w:left w:val="nil"/>
              <w:bottom w:val="nil"/>
            </w:tcBorders>
          </w:tcPr>
          <w:p w14:paraId="42B79ECE" w14:textId="1542A47B" w:rsidR="004F72C5" w:rsidRPr="00EE75B1" w:rsidRDefault="003D2B10" w:rsidP="008A78EB">
            <w:pPr>
              <w:pStyle w:val="Heading5"/>
              <w:rPr>
                <w:b/>
                <w:bCs/>
              </w:rPr>
            </w:pPr>
            <w:r w:rsidRPr="00EE75B1">
              <w:rPr>
                <w:b/>
                <w:bCs/>
              </w:rPr>
              <w:t>SUBTOTAL</w:t>
            </w:r>
          </w:p>
        </w:tc>
        <w:tc>
          <w:tcPr>
            <w:tcW w:w="3289" w:type="dxa"/>
          </w:tcPr>
          <w:p w14:paraId="19541649" w14:textId="1F060C28" w:rsidR="004F72C5" w:rsidRPr="00EE75B1" w:rsidRDefault="00C77D3B" w:rsidP="003C3C98">
            <w:pPr>
              <w:jc w:val="right"/>
              <w:rPr>
                <w:b/>
                <w:bCs/>
              </w:rPr>
            </w:pPr>
            <w:r w:rsidRPr="00EE75B1">
              <w:rPr>
                <w:b/>
                <w:bCs/>
              </w:rPr>
              <w:t>$</w:t>
            </w:r>
            <w:r w:rsidR="001055E2" w:rsidRPr="00EE75B1">
              <w:rPr>
                <w:b/>
                <w:bCs/>
              </w:rPr>
              <w:t>&lt;&lt;</w:t>
            </w:r>
            <w:proofErr w:type="spellStart"/>
            <w:r w:rsidR="001055E2" w:rsidRPr="00EE75B1">
              <w:rPr>
                <w:b/>
                <w:bCs/>
              </w:rPr>
              <w:t>column_</w:t>
            </w:r>
            <w:proofErr w:type="gramStart"/>
            <w:r w:rsidR="001055E2" w:rsidRPr="00EE75B1">
              <w:rPr>
                <w:b/>
                <w:bCs/>
              </w:rPr>
              <w:t>firstrow:</w:t>
            </w:r>
            <w:r w:rsidR="00EE396C" w:rsidRPr="00EE75B1">
              <w:rPr>
                <w:b/>
                <w:bCs/>
              </w:rPr>
              <w:t>Subtotal</w:t>
            </w:r>
            <w:proofErr w:type="spellEnd"/>
            <w:proofErr w:type="gramEnd"/>
            <w:r w:rsidRPr="00EE75B1">
              <w:rPr>
                <w:b/>
                <w:bCs/>
              </w:rPr>
              <w:t>&gt;&gt;</w:t>
            </w:r>
          </w:p>
        </w:tc>
      </w:tr>
      <w:tr w:rsidR="004F72C5" w14:paraId="241ABB9C" w14:textId="77777777" w:rsidTr="003E74DE">
        <w:trPr>
          <w:trHeight w:val="72"/>
        </w:trPr>
        <w:tc>
          <w:tcPr>
            <w:tcW w:w="2597" w:type="dxa"/>
            <w:tcBorders>
              <w:top w:val="nil"/>
              <w:left w:val="nil"/>
              <w:bottom w:val="nil"/>
            </w:tcBorders>
          </w:tcPr>
          <w:p w14:paraId="58CB07F3" w14:textId="7AC6AC68" w:rsidR="004F72C5" w:rsidRDefault="003D2B10" w:rsidP="008A78EB">
            <w:pPr>
              <w:pStyle w:val="Heading5"/>
            </w:pPr>
            <w:r w:rsidRPr="003D2B10">
              <w:t>SALES TAX</w:t>
            </w:r>
          </w:p>
        </w:tc>
        <w:tc>
          <w:tcPr>
            <w:tcW w:w="3289" w:type="dxa"/>
          </w:tcPr>
          <w:p w14:paraId="7FFCE644" w14:textId="428E503C" w:rsidR="004F72C5" w:rsidRPr="002E3D51" w:rsidRDefault="00EE396C" w:rsidP="003C3C98">
            <w:pPr>
              <w:jc w:val="right"/>
            </w:pPr>
            <w:r>
              <w:t>$</w:t>
            </w:r>
            <w:r w:rsidR="00C77D3B">
              <w:t>&lt;&lt;</w:t>
            </w:r>
            <w:proofErr w:type="spellStart"/>
            <w:r w:rsidR="00C77D3B">
              <w:t>column_</w:t>
            </w:r>
            <w:proofErr w:type="gramStart"/>
            <w:r w:rsidR="00C77D3B">
              <w:t>firstrow:</w:t>
            </w:r>
            <w:r>
              <w:t>Total</w:t>
            </w:r>
            <w:proofErr w:type="spellEnd"/>
            <w:proofErr w:type="gramEnd"/>
            <w:r>
              <w:t xml:space="preserve"> Tax&gt;&gt;</w:t>
            </w:r>
          </w:p>
        </w:tc>
      </w:tr>
      <w:tr w:rsidR="004F72C5" w14:paraId="0638D71B" w14:textId="77777777" w:rsidTr="003E74DE">
        <w:trPr>
          <w:trHeight w:val="171"/>
        </w:trPr>
        <w:tc>
          <w:tcPr>
            <w:tcW w:w="2597" w:type="dxa"/>
            <w:tcBorders>
              <w:top w:val="nil"/>
              <w:left w:val="nil"/>
              <w:bottom w:val="nil"/>
            </w:tcBorders>
          </w:tcPr>
          <w:p w14:paraId="309C21B8" w14:textId="100856BB" w:rsidR="004F72C5" w:rsidRDefault="003D2B10" w:rsidP="008A78EB">
            <w:pPr>
              <w:pStyle w:val="Heading5"/>
            </w:pPr>
            <w:r w:rsidRPr="003D2B10">
              <w:t xml:space="preserve">SHIPPING </w:t>
            </w:r>
          </w:p>
        </w:tc>
        <w:tc>
          <w:tcPr>
            <w:tcW w:w="3289" w:type="dxa"/>
          </w:tcPr>
          <w:p w14:paraId="70C665B5" w14:textId="67CBD302" w:rsidR="004F72C5" w:rsidRPr="002E3D51" w:rsidRDefault="00C77D3B" w:rsidP="003C3C98">
            <w:pPr>
              <w:jc w:val="right"/>
            </w:pPr>
            <w:r>
              <w:t>&lt;&lt;</w:t>
            </w:r>
            <w:proofErr w:type="spellStart"/>
            <w:r>
              <w:t>column_</w:t>
            </w:r>
            <w:proofErr w:type="gramStart"/>
            <w:r>
              <w:t>firstrow:</w:t>
            </w:r>
            <w:r w:rsidR="00EE396C">
              <w:t>Total</w:t>
            </w:r>
            <w:proofErr w:type="spellEnd"/>
            <w:proofErr w:type="gramEnd"/>
            <w:r w:rsidR="00EE396C">
              <w:t xml:space="preserve"> Shipping</w:t>
            </w:r>
            <w:r>
              <w:t>&gt;&gt;</w:t>
            </w:r>
          </w:p>
        </w:tc>
      </w:tr>
      <w:tr w:rsidR="004F72C5" w14:paraId="0B2FD2E8" w14:textId="77777777" w:rsidTr="003E74DE">
        <w:trPr>
          <w:trHeight w:val="72"/>
        </w:trPr>
        <w:tc>
          <w:tcPr>
            <w:tcW w:w="2597" w:type="dxa"/>
            <w:tcBorders>
              <w:top w:val="nil"/>
              <w:left w:val="nil"/>
              <w:bottom w:val="nil"/>
            </w:tcBorders>
          </w:tcPr>
          <w:p w14:paraId="4DA0CE25" w14:textId="7BB55176" w:rsidR="004F72C5" w:rsidRPr="00EE75B1" w:rsidRDefault="003D2B10" w:rsidP="008A78EB">
            <w:pPr>
              <w:pStyle w:val="Heading5"/>
              <w:rPr>
                <w:b/>
                <w:bCs/>
              </w:rPr>
            </w:pPr>
            <w:r w:rsidRPr="00EE75B1">
              <w:rPr>
                <w:b/>
                <w:bCs/>
              </w:rPr>
              <w:t>TOTAL DUE</w:t>
            </w:r>
          </w:p>
        </w:tc>
        <w:tc>
          <w:tcPr>
            <w:tcW w:w="3289" w:type="dxa"/>
          </w:tcPr>
          <w:p w14:paraId="2D114925" w14:textId="22272133" w:rsidR="004F72C5" w:rsidRPr="00EE75B1" w:rsidRDefault="00C77D3B" w:rsidP="003C3C98">
            <w:pPr>
              <w:jc w:val="right"/>
              <w:rPr>
                <w:b/>
                <w:bCs/>
              </w:rPr>
            </w:pPr>
            <w:r w:rsidRPr="00EE75B1">
              <w:rPr>
                <w:b/>
                <w:bCs/>
              </w:rPr>
              <w:t>$&lt;&lt;</w:t>
            </w:r>
            <w:proofErr w:type="spellStart"/>
            <w:r w:rsidRPr="00EE75B1">
              <w:rPr>
                <w:b/>
                <w:bCs/>
              </w:rPr>
              <w:t>column_</w:t>
            </w:r>
            <w:proofErr w:type="gramStart"/>
            <w:r w:rsidRPr="00EE75B1">
              <w:rPr>
                <w:b/>
                <w:bCs/>
              </w:rPr>
              <w:t>firstrow:Grand</w:t>
            </w:r>
            <w:proofErr w:type="spellEnd"/>
            <w:proofErr w:type="gramEnd"/>
            <w:r w:rsidRPr="00EE75B1">
              <w:rPr>
                <w:b/>
                <w:bCs/>
              </w:rPr>
              <w:t xml:space="preserve"> Total&gt;&gt;</w:t>
            </w:r>
          </w:p>
        </w:tc>
      </w:tr>
    </w:tbl>
    <w:tbl>
      <w:tblPr>
        <w:tblStyle w:val="GridTable1Light-Accent1"/>
        <w:tblW w:w="51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11156"/>
      </w:tblGrid>
      <w:tr w:rsidR="00184E25" w14:paraId="717B4FBE" w14:textId="77777777" w:rsidTr="00C77D3B">
        <w:trPr>
          <w:cnfStyle w:val="100000000000" w:firstRow="1" w:lastRow="0" w:firstColumn="0" w:lastColumn="0" w:oddVBand="0" w:evenVBand="0" w:oddHBand="0" w:evenHBand="0" w:firstRowFirstColumn="0" w:firstRowLastColumn="0" w:lastRowFirstColumn="0" w:lastRowLastColumn="0"/>
          <w:trHeight w:val="982"/>
        </w:trPr>
        <w:tc>
          <w:tcPr>
            <w:tcW w:w="11157" w:type="dxa"/>
            <w:tcMar>
              <w:top w:w="288" w:type="dxa"/>
              <w:bottom w:w="115" w:type="dxa"/>
            </w:tcMar>
          </w:tcPr>
          <w:p w14:paraId="44BAC62E" w14:textId="16B81ED3" w:rsidR="00184E25" w:rsidRDefault="003D2B10" w:rsidP="00184E25">
            <w:r w:rsidRPr="003D2B10">
              <w:t>Make all checks payable to</w:t>
            </w:r>
            <w:r w:rsidR="00184E25">
              <w:t xml:space="preserve"> </w:t>
            </w:r>
            <w:r w:rsidR="001C129A">
              <w:t>&lt;&lt;</w:t>
            </w:r>
            <w:proofErr w:type="spellStart"/>
            <w:r w:rsidR="001C129A">
              <w:t>account_name</w:t>
            </w:r>
            <w:proofErr w:type="spellEnd"/>
            <w:r w:rsidR="001C129A">
              <w:t>&gt;&gt;</w:t>
            </w:r>
            <w:r w:rsidR="00184E25">
              <w:t>.</w:t>
            </w:r>
          </w:p>
          <w:p w14:paraId="4C519985" w14:textId="50DEB75A" w:rsidR="00184E25" w:rsidRDefault="003D2B10" w:rsidP="004F72C5">
            <w:r w:rsidRPr="003D2B10">
              <w:t>If you have any questions concerning this invoice,</w:t>
            </w:r>
            <w:r w:rsidR="00184E25" w:rsidRPr="009C4DBD">
              <w:t xml:space="preserve"> </w:t>
            </w:r>
            <w:r w:rsidRPr="003D2B10">
              <w:t>contact:</w:t>
            </w:r>
            <w:r w:rsidR="00184E25">
              <w:t xml:space="preserve"> </w:t>
            </w:r>
            <w:r w:rsidR="00C77D3B">
              <w:t>&lt;&lt;</w:t>
            </w:r>
            <w:proofErr w:type="spellStart"/>
            <w:r w:rsidR="00C77D3B">
              <w:t>user_name</w:t>
            </w:r>
            <w:proofErr w:type="spellEnd"/>
            <w:r w:rsidR="00C77D3B">
              <w:t>&gt;&gt;, &lt;&lt;</w:t>
            </w:r>
            <w:proofErr w:type="spellStart"/>
            <w:r w:rsidR="00C77D3B">
              <w:t>user_email</w:t>
            </w:r>
            <w:proofErr w:type="spellEnd"/>
            <w:r w:rsidR="00C77D3B">
              <w:t>&gt;&gt;, &lt;&lt;</w:t>
            </w:r>
            <w:proofErr w:type="spellStart"/>
            <w:r w:rsidR="00C77D3B">
              <w:t>user_phone</w:t>
            </w:r>
            <w:proofErr w:type="spellEnd"/>
            <w:r w:rsidR="00C77D3B">
              <w:t>&gt;&gt;</w:t>
            </w:r>
          </w:p>
        </w:tc>
      </w:tr>
      <w:tr w:rsidR="00184E25" w:rsidRPr="005524FD" w14:paraId="31132EED" w14:textId="77777777" w:rsidTr="00C77D3B">
        <w:trPr>
          <w:trHeight w:val="327"/>
        </w:trPr>
        <w:tc>
          <w:tcPr>
            <w:tcW w:w="11157" w:type="dxa"/>
          </w:tcPr>
          <w:p w14:paraId="22AF105B" w14:textId="3E608BD1" w:rsidR="00184E25" w:rsidRPr="005524FD" w:rsidRDefault="003D2B10" w:rsidP="005524FD">
            <w:pPr>
              <w:pStyle w:val="Heading4"/>
              <w:outlineLvl w:val="3"/>
            </w:pPr>
            <w:r w:rsidRPr="003D2B10">
              <w:t>THANK YOU FOR YOUR BUSINESS!</w:t>
            </w:r>
          </w:p>
        </w:tc>
      </w:tr>
      <w:tr w:rsidR="003D2B10" w:rsidRPr="005524FD" w14:paraId="7AAE730A" w14:textId="77777777" w:rsidTr="00C77D3B">
        <w:trPr>
          <w:trHeight w:val="327"/>
        </w:trPr>
        <w:tc>
          <w:tcPr>
            <w:tcW w:w="11157" w:type="dxa"/>
          </w:tcPr>
          <w:p w14:paraId="7CF5BF07" w14:textId="77777777" w:rsidR="003D2B10" w:rsidRPr="003D2B10" w:rsidRDefault="003D2B10" w:rsidP="005524FD">
            <w:pPr>
              <w:pStyle w:val="Heading4"/>
              <w:outlineLvl w:val="3"/>
            </w:pPr>
          </w:p>
        </w:tc>
      </w:tr>
    </w:tbl>
    <w:p w14:paraId="47FC18F5" w14:textId="77777777" w:rsidR="00184E25" w:rsidRDefault="00184E25" w:rsidP="004F72C5"/>
    <w:sectPr w:rsidR="00184E25"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B37B" w14:textId="77777777" w:rsidR="003A0964" w:rsidRDefault="003A0964" w:rsidP="00602102">
      <w:r>
        <w:separator/>
      </w:r>
    </w:p>
  </w:endnote>
  <w:endnote w:type="continuationSeparator" w:id="0">
    <w:p w14:paraId="370D0E6F" w14:textId="77777777" w:rsidR="003A0964" w:rsidRDefault="003A0964"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Headings CS)">
    <w:altName w:val="Calibr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1D4E6" w14:textId="77777777" w:rsidR="003A0964" w:rsidRDefault="003A0964" w:rsidP="00602102">
      <w:r>
        <w:separator/>
      </w:r>
    </w:p>
  </w:footnote>
  <w:footnote w:type="continuationSeparator" w:id="0">
    <w:p w14:paraId="4516B791" w14:textId="77777777" w:rsidR="003A0964" w:rsidRDefault="003A0964"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2055421669">
    <w:abstractNumId w:val="9"/>
  </w:num>
  <w:num w:numId="2" w16cid:durableId="136921839">
    <w:abstractNumId w:val="7"/>
  </w:num>
  <w:num w:numId="3" w16cid:durableId="1007754644">
    <w:abstractNumId w:val="6"/>
  </w:num>
  <w:num w:numId="4" w16cid:durableId="1084110154">
    <w:abstractNumId w:val="5"/>
  </w:num>
  <w:num w:numId="5" w16cid:durableId="2059622628">
    <w:abstractNumId w:val="4"/>
  </w:num>
  <w:num w:numId="6" w16cid:durableId="1076978638">
    <w:abstractNumId w:val="8"/>
  </w:num>
  <w:num w:numId="7" w16cid:durableId="1146505053">
    <w:abstractNumId w:val="3"/>
  </w:num>
  <w:num w:numId="8" w16cid:durableId="2096244833">
    <w:abstractNumId w:val="2"/>
  </w:num>
  <w:num w:numId="9" w16cid:durableId="1131822068">
    <w:abstractNumId w:val="1"/>
  </w:num>
  <w:num w:numId="10" w16cid:durableId="209947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71"/>
    <w:rsid w:val="00010817"/>
    <w:rsid w:val="00044386"/>
    <w:rsid w:val="0005697B"/>
    <w:rsid w:val="00074F96"/>
    <w:rsid w:val="0008217C"/>
    <w:rsid w:val="00086BBD"/>
    <w:rsid w:val="00091E3E"/>
    <w:rsid w:val="000B17E1"/>
    <w:rsid w:val="000D0754"/>
    <w:rsid w:val="000F4DBE"/>
    <w:rsid w:val="001055E2"/>
    <w:rsid w:val="00160348"/>
    <w:rsid w:val="00184E25"/>
    <w:rsid w:val="001A3435"/>
    <w:rsid w:val="001B5363"/>
    <w:rsid w:val="001C129A"/>
    <w:rsid w:val="001C4307"/>
    <w:rsid w:val="001E0FD3"/>
    <w:rsid w:val="00202D71"/>
    <w:rsid w:val="002B398E"/>
    <w:rsid w:val="002E3D51"/>
    <w:rsid w:val="002F4BA1"/>
    <w:rsid w:val="0031549A"/>
    <w:rsid w:val="00324C20"/>
    <w:rsid w:val="00362932"/>
    <w:rsid w:val="00381330"/>
    <w:rsid w:val="003A0964"/>
    <w:rsid w:val="003A1A47"/>
    <w:rsid w:val="003C3C98"/>
    <w:rsid w:val="003C59AE"/>
    <w:rsid w:val="003D2B10"/>
    <w:rsid w:val="003E6A2D"/>
    <w:rsid w:val="003E74DE"/>
    <w:rsid w:val="0042240B"/>
    <w:rsid w:val="0043168A"/>
    <w:rsid w:val="00464C82"/>
    <w:rsid w:val="00470A23"/>
    <w:rsid w:val="004F72C5"/>
    <w:rsid w:val="005272A2"/>
    <w:rsid w:val="005524FD"/>
    <w:rsid w:val="00582DF5"/>
    <w:rsid w:val="005964BE"/>
    <w:rsid w:val="005A5308"/>
    <w:rsid w:val="005C5B97"/>
    <w:rsid w:val="00602102"/>
    <w:rsid w:val="00623975"/>
    <w:rsid w:val="006479CF"/>
    <w:rsid w:val="006B1498"/>
    <w:rsid w:val="006B4C5A"/>
    <w:rsid w:val="0070247A"/>
    <w:rsid w:val="007034AB"/>
    <w:rsid w:val="00710955"/>
    <w:rsid w:val="0078217D"/>
    <w:rsid w:val="007A007B"/>
    <w:rsid w:val="007C601A"/>
    <w:rsid w:val="007D5931"/>
    <w:rsid w:val="0081545B"/>
    <w:rsid w:val="00817DE3"/>
    <w:rsid w:val="00820B2B"/>
    <w:rsid w:val="00833D84"/>
    <w:rsid w:val="00856D18"/>
    <w:rsid w:val="00864A39"/>
    <w:rsid w:val="00870088"/>
    <w:rsid w:val="008773FD"/>
    <w:rsid w:val="00882C99"/>
    <w:rsid w:val="008C793D"/>
    <w:rsid w:val="008F69C6"/>
    <w:rsid w:val="00903D9E"/>
    <w:rsid w:val="0094399F"/>
    <w:rsid w:val="009538CD"/>
    <w:rsid w:val="009A090A"/>
    <w:rsid w:val="009B190A"/>
    <w:rsid w:val="009C13BA"/>
    <w:rsid w:val="009C4DBD"/>
    <w:rsid w:val="009D13FC"/>
    <w:rsid w:val="009E780A"/>
    <w:rsid w:val="00A1405C"/>
    <w:rsid w:val="00A248A2"/>
    <w:rsid w:val="00A253A9"/>
    <w:rsid w:val="00A4589C"/>
    <w:rsid w:val="00A94A24"/>
    <w:rsid w:val="00AB0E25"/>
    <w:rsid w:val="00AE1B51"/>
    <w:rsid w:val="00AF2058"/>
    <w:rsid w:val="00AF7019"/>
    <w:rsid w:val="00B1432F"/>
    <w:rsid w:val="00B15E47"/>
    <w:rsid w:val="00B51AAA"/>
    <w:rsid w:val="00B62E08"/>
    <w:rsid w:val="00B82EC5"/>
    <w:rsid w:val="00BD12C5"/>
    <w:rsid w:val="00BE0B4C"/>
    <w:rsid w:val="00C77D3B"/>
    <w:rsid w:val="00CA46F2"/>
    <w:rsid w:val="00CD319D"/>
    <w:rsid w:val="00CD7C08"/>
    <w:rsid w:val="00D37145"/>
    <w:rsid w:val="00D456C2"/>
    <w:rsid w:val="00D53D7B"/>
    <w:rsid w:val="00D55905"/>
    <w:rsid w:val="00D60FC2"/>
    <w:rsid w:val="00D75CE4"/>
    <w:rsid w:val="00E01E7E"/>
    <w:rsid w:val="00E11A1B"/>
    <w:rsid w:val="00E125CB"/>
    <w:rsid w:val="00E16D79"/>
    <w:rsid w:val="00E17B5E"/>
    <w:rsid w:val="00E305D4"/>
    <w:rsid w:val="00EC04A5"/>
    <w:rsid w:val="00EE396C"/>
    <w:rsid w:val="00EE75B1"/>
    <w:rsid w:val="00F2746D"/>
    <w:rsid w:val="00F35B85"/>
    <w:rsid w:val="00F75FAE"/>
    <w:rsid w:val="00F8619B"/>
    <w:rsid w:val="00F96DD3"/>
    <w:rsid w:val="00FA2BCC"/>
    <w:rsid w:val="00FC4F34"/>
  </w:rsids>
  <m:mathPr>
    <m:mathFont m:val="Cambria Math"/>
    <m:brkBin m:val="before"/>
    <m:brkBinSub m:val="--"/>
    <m:smallFrac m:val="0"/>
    <m:dispDef/>
    <m:lMargin m:val="1440"/>
    <m:rMargin m:val="144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E4D394"/>
  <w15:docId w15:val="{A12E236F-EB74-9C43-AA3E-7C093E9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4061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eQuoteChar">
    <w:name w:val="Intense Quote Char"/>
    <w:basedOn w:val="DefaultParagraphFont"/>
    <w:link w:val="IntenseQuote"/>
    <w:uiPriority w:val="30"/>
    <w:semiHidden/>
    <w:rsid w:val="005272A2"/>
    <w:rPr>
      <w:i/>
      <w:iCs/>
      <w:color w:val="4061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4061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1F497D"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u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u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u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u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u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u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u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u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u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u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800080"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ridTable6Colou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6ColourfulAccent2">
    <w:name w:val="Grid Table 6 Colorful Accent 2"/>
    <w:basedOn w:val="TableNormal"/>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6ColourfulAccent4">
    <w:name w:val="Grid Table 6 Colorful Accent 4"/>
    <w:basedOn w:val="TableNormal"/>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6ColourfulAccent5">
    <w:name w:val="Grid Table 6 Colorful Accent 5"/>
    <w:basedOn w:val="TableNormal"/>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7Colou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7ColourfulAccent2">
    <w:name w:val="Grid Table 7 Colorful Accent 2"/>
    <w:basedOn w:val="TableNormal"/>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7ColourfulAccent4">
    <w:name w:val="Grid Table 7 Colorful Accent 4"/>
    <w:basedOn w:val="TableNormal"/>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7ColourfulAccent5">
    <w:name w:val="Grid Table 7 Colorful Accent 5"/>
    <w:basedOn w:val="TableNormal"/>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semiHidden/>
    <w:unhideWhenUsed/>
    <w:rsid w:val="00870088"/>
    <w:rPr>
      <w:color w:val="0000FF"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6ColourfulAccent2">
    <w:name w:val="List Table 6 Colorful Accent 2"/>
    <w:basedOn w:val="TableNormal"/>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6ColourfulAccent4">
    <w:name w:val="List Table 6 Colorful Accent 4"/>
    <w:basedOn w:val="TableNormal"/>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6ColourfulAccent5">
    <w:name w:val="List Table 6 Colorful Accent 5"/>
    <w:basedOn w:val="TableNormal"/>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7Colou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micaracand/Downloads/tf1000213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8FFF38C601B54B8269BEF3437370F3"/>
        <w:category>
          <w:name w:val="General"/>
          <w:gallery w:val="placeholder"/>
        </w:category>
        <w:types>
          <w:type w:val="bbPlcHdr"/>
        </w:types>
        <w:behaviors>
          <w:behavior w:val="content"/>
        </w:behaviors>
        <w:guid w:val="{5FD50EDD-7A79-A34F-990C-EFCE90EB21D3}"/>
      </w:docPartPr>
      <w:docPartBody>
        <w:p w:rsidR="00B07937" w:rsidRDefault="00AB4A4F">
          <w:pPr>
            <w:pStyle w:val="E38FFF38C601B54B8269BEF3437370F3"/>
          </w:pPr>
          <w:r w:rsidRPr="00B1432F">
            <w:t>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Headings CS)">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4F"/>
    <w:rsid w:val="003870A7"/>
    <w:rsid w:val="00435A7C"/>
    <w:rsid w:val="00665789"/>
    <w:rsid w:val="006F35F1"/>
    <w:rsid w:val="00847B72"/>
    <w:rsid w:val="0096677C"/>
    <w:rsid w:val="00976352"/>
    <w:rsid w:val="00A969F7"/>
    <w:rsid w:val="00AB4A4F"/>
    <w:rsid w:val="00B07937"/>
    <w:rsid w:val="00B547F2"/>
    <w:rsid w:val="00CC1007"/>
    <w:rsid w:val="00EB36D2"/>
    <w:rsid w:val="00EF20E4"/>
  </w:rsids>
  <m:mathPr>
    <m:mathFont m:val="Cambria Math"/>
    <m:brkBin m:val="before"/>
    <m:brkBinSub m:val="--"/>
    <m:smallFrac m:val="0"/>
    <m:dispDef/>
    <m:lMargin m:val="0"/>
    <m:rMargin m:val="0"/>
    <m:defJc m:val="centerGroup"/>
    <m:wrapIndent m:val="1440"/>
    <m:intLim m:val="subSup"/>
    <m:naryLim m:val="undOvr"/>
  </m:mathPr>
  <w:themeFontLang w:val="en-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FFF38C601B54B8269BEF3437370F3">
    <w:name w:val="E38FFF38C601B54B8269BEF343737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Company Address</CompanyAddress>
  <CompanyPhone/>
  <CompanyFax>Enter fax</CompanyFax>
  <CompanyEmail>Email</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tf10002132_win32.dotx</Template>
  <TotalTime>45</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&lt;&lt;account_name&gt;&gt;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cp:keywords/>
  <cp:lastModifiedBy>Neda P</cp:lastModifiedBy>
  <cp:revision>26</cp:revision>
  <cp:lastPrinted>2006-08-01T17:47:00Z</cp:lastPrinted>
  <dcterms:created xsi:type="dcterms:W3CDTF">2022-03-11T07:28:00Z</dcterms:created>
  <dcterms:modified xsi:type="dcterms:W3CDTF">2022-10-09T19:50:00Z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